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6A" w:rsidRPr="009162D4" w:rsidRDefault="00E5486A">
      <w:pPr>
        <w:rPr>
          <w:rFonts w:ascii="BIZ UDゴシック" w:eastAsia="BIZ UDゴシック" w:hAnsi="BIZ UDゴシック"/>
          <w:color w:val="000000" w:themeColor="text1"/>
        </w:rPr>
      </w:pPr>
      <w:r w:rsidRPr="009162D4">
        <w:rPr>
          <w:rFonts w:ascii="BIZ UDゴシック" w:eastAsia="BIZ UDゴシック" w:hAnsi="BIZ UDゴシック" w:hint="eastAsia"/>
          <w:color w:val="000000" w:themeColor="text1"/>
        </w:rPr>
        <w:t>様式①</w:t>
      </w:r>
    </w:p>
    <w:p w:rsidR="000E7BA3" w:rsidRPr="009162D4" w:rsidRDefault="00E5486A" w:rsidP="00184774">
      <w:pPr>
        <w:tabs>
          <w:tab w:val="left" w:pos="120"/>
          <w:tab w:val="center" w:pos="4252"/>
        </w:tabs>
        <w:spacing w:beforeLines="100" w:before="289"/>
        <w:jc w:val="center"/>
        <w:rPr>
          <w:rFonts w:ascii="BIZ UDゴシック" w:eastAsia="BIZ UDゴシック" w:hAnsi="BIZ UDゴシック"/>
          <w:bCs/>
          <w:color w:val="000000" w:themeColor="text1"/>
          <w:sz w:val="3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32"/>
        </w:rPr>
        <w:t>後援名義使用許可</w:t>
      </w:r>
      <w:r w:rsidR="000D7F39" w:rsidRPr="009162D4">
        <w:rPr>
          <w:rFonts w:ascii="BIZ UDゴシック" w:eastAsia="BIZ UDゴシック" w:hAnsi="BIZ UDゴシック" w:hint="eastAsia"/>
          <w:bCs/>
          <w:color w:val="000000" w:themeColor="text1"/>
          <w:sz w:val="32"/>
        </w:rPr>
        <w:t>等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32"/>
        </w:rPr>
        <w:t>申請書</w:t>
      </w:r>
    </w:p>
    <w:p w:rsidR="00BC32F1" w:rsidRPr="009162D4" w:rsidRDefault="00BC32F1" w:rsidP="00CB1424">
      <w:pPr>
        <w:tabs>
          <w:tab w:val="left" w:pos="120"/>
          <w:tab w:val="center" w:pos="4252"/>
        </w:tabs>
        <w:jc w:val="righ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</w:p>
    <w:p w:rsidR="00CB1424" w:rsidRPr="009162D4" w:rsidRDefault="008A176A" w:rsidP="00CB1424">
      <w:pPr>
        <w:tabs>
          <w:tab w:val="left" w:pos="120"/>
          <w:tab w:val="center" w:pos="4252"/>
        </w:tabs>
        <w:jc w:val="righ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permStart w:id="677213225" w:edGrp="everyone"/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令和　　年　　月　　</w:t>
      </w:r>
      <w:r w:rsidR="00CB1424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日</w:t>
      </w:r>
      <w:permEnd w:id="677213225"/>
    </w:p>
    <w:p w:rsidR="00CB1424" w:rsidRPr="009162D4" w:rsidRDefault="0012230C" w:rsidP="00F143AF">
      <w:pPr>
        <w:tabs>
          <w:tab w:val="left" w:pos="120"/>
          <w:tab w:val="center" w:pos="4252"/>
        </w:tabs>
        <w:spacing w:beforeLines="50" w:before="144"/>
        <w:ind w:firstLineChars="100" w:firstLine="2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大山崎町教育委員会　教育長　</w:t>
      </w:r>
      <w:r w:rsidR="008A176A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様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26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4463"/>
      </w:tblGrid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237375488" w:edGrp="everyone" w:colFirst="1" w:colLast="1"/>
            <w:r w:rsidRPr="00223690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185"/>
                <w:kern w:val="0"/>
                <w:sz w:val="22"/>
                <w:szCs w:val="22"/>
                <w:fitText w:val="1400" w:id="-673002496"/>
              </w:rPr>
              <w:t>団体</w:t>
            </w:r>
            <w:r w:rsidRPr="00223690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  <w:fitText w:val="1400" w:id="-673002496"/>
              </w:rPr>
              <w:t>名</w:t>
            </w:r>
          </w:p>
        </w:tc>
        <w:tc>
          <w:tcPr>
            <w:tcW w:w="4463" w:type="dxa"/>
            <w:vAlign w:val="center"/>
          </w:tcPr>
          <w:p w:rsidR="00886649" w:rsidRPr="009162D4" w:rsidRDefault="00F63CB4" w:rsidP="007D0C03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801047592" w:edGrp="everyone" w:colFirst="1" w:colLast="1"/>
            <w:permEnd w:id="237375488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86"/>
                <w:kern w:val="0"/>
                <w:sz w:val="22"/>
                <w:szCs w:val="22"/>
                <w:fitText w:val="1400" w:id="-673002495"/>
              </w:rPr>
              <w:t>代表者</w:t>
            </w: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2"/>
                <w:kern w:val="0"/>
                <w:sz w:val="22"/>
                <w:szCs w:val="22"/>
                <w:fitText w:val="1400" w:id="-673002495"/>
              </w:rPr>
              <w:t>名</w:t>
            </w:r>
          </w:p>
        </w:tc>
        <w:tc>
          <w:tcPr>
            <w:tcW w:w="4463" w:type="dxa"/>
            <w:vAlign w:val="center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78089701" w:edGrp="everyone" w:colFirst="1" w:colLast="1"/>
            <w:permEnd w:id="801047592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86"/>
                <w:kern w:val="0"/>
                <w:sz w:val="22"/>
                <w:szCs w:val="22"/>
                <w:fitText w:val="1400" w:id="-673002494"/>
              </w:rPr>
              <w:t>郵便番</w:t>
            </w: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2"/>
                <w:kern w:val="0"/>
                <w:sz w:val="22"/>
                <w:szCs w:val="22"/>
                <w:fitText w:val="1400" w:id="-673002494"/>
              </w:rPr>
              <w:t>号</w:t>
            </w:r>
          </w:p>
        </w:tc>
        <w:tc>
          <w:tcPr>
            <w:tcW w:w="4463" w:type="dxa"/>
            <w:vAlign w:val="center"/>
          </w:tcPr>
          <w:p w:rsidR="00886649" w:rsidRPr="009162D4" w:rsidRDefault="00F63CB4" w:rsidP="00886649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>―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533750190" w:edGrp="everyone" w:colFirst="1" w:colLast="1"/>
            <w:permEnd w:id="178089701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37"/>
                <w:kern w:val="0"/>
                <w:sz w:val="22"/>
                <w:szCs w:val="22"/>
                <w:fitText w:val="1400" w:id="-673002493"/>
              </w:rPr>
              <w:t>団体の住</w:t>
            </w: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2"/>
                <w:kern w:val="0"/>
                <w:sz w:val="22"/>
                <w:szCs w:val="22"/>
                <w:fitText w:val="1400" w:id="-673002493"/>
              </w:rPr>
              <w:t>所</w:t>
            </w:r>
          </w:p>
        </w:tc>
        <w:tc>
          <w:tcPr>
            <w:tcW w:w="4463" w:type="dxa"/>
            <w:vAlign w:val="center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206056070" w:edGrp="everyone" w:colFirst="1" w:colLast="1"/>
            <w:permEnd w:id="533750190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連絡先電話番号</w:t>
            </w:r>
          </w:p>
        </w:tc>
        <w:tc>
          <w:tcPr>
            <w:tcW w:w="4463" w:type="dxa"/>
            <w:vAlign w:val="center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86649" w:rsidRPr="009162D4" w:rsidTr="00886649">
        <w:trPr>
          <w:trHeight w:val="397"/>
        </w:trPr>
        <w:tc>
          <w:tcPr>
            <w:tcW w:w="1721" w:type="dxa"/>
            <w:vAlign w:val="bottom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089032408" w:edGrp="everyone" w:colFirst="1" w:colLast="1"/>
            <w:permEnd w:id="206056070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4463" w:type="dxa"/>
            <w:vAlign w:val="center"/>
          </w:tcPr>
          <w:p w:rsidR="00886649" w:rsidRPr="009162D4" w:rsidRDefault="00886649" w:rsidP="00886649">
            <w:pPr>
              <w:tabs>
                <w:tab w:val="left" w:pos="120"/>
                <w:tab w:val="center" w:pos="4252"/>
              </w:tabs>
              <w:ind w:leftChars="100" w:left="190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permEnd w:id="1089032408"/>
    </w:tbl>
    <w:p w:rsidR="00DD5693" w:rsidRPr="009162D4" w:rsidRDefault="00DD5693" w:rsidP="00D5717C">
      <w:pPr>
        <w:tabs>
          <w:tab w:val="left" w:pos="120"/>
          <w:tab w:val="center" w:pos="4252"/>
        </w:tabs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</w:p>
    <w:p w:rsidR="00DD5693" w:rsidRPr="009162D4" w:rsidRDefault="008A176A" w:rsidP="00886649">
      <w:pPr>
        <w:tabs>
          <w:tab w:val="left" w:pos="120"/>
          <w:tab w:val="center" w:pos="4252"/>
        </w:tabs>
        <w:ind w:leftChars="800" w:left="1519" w:firstLineChars="100" w:firstLine="2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＜</w:t>
      </w:r>
      <w:r w:rsidR="00DD569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申請者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＞</w:t>
      </w:r>
    </w:p>
    <w:p w:rsidR="00CB1424" w:rsidRPr="009162D4" w:rsidRDefault="00CB1424" w:rsidP="00596F79">
      <w:pPr>
        <w:tabs>
          <w:tab w:val="left" w:pos="120"/>
          <w:tab w:val="center" w:pos="4252"/>
        </w:tabs>
        <w:ind w:leftChars="1900" w:left="3608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</w:p>
    <w:p w:rsidR="00CB1424" w:rsidRPr="009162D4" w:rsidRDefault="00CB1424" w:rsidP="008A176A">
      <w:pPr>
        <w:tabs>
          <w:tab w:val="left" w:pos="120"/>
          <w:tab w:val="center" w:pos="4252"/>
        </w:tabs>
        <w:ind w:leftChars="100" w:left="19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大山崎町教育委員会の後援名義使用許可</w:t>
      </w:r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等について、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次のとおり申請します。</w:t>
      </w:r>
    </w:p>
    <w:p w:rsidR="004403B3" w:rsidRPr="009162D4" w:rsidRDefault="004403B3" w:rsidP="00F143AF">
      <w:pPr>
        <w:tabs>
          <w:tab w:val="left" w:pos="120"/>
          <w:tab w:val="center" w:pos="4252"/>
        </w:tabs>
        <w:spacing w:beforeLines="50" w:before="144" w:afterLines="50" w:after="144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１　後援名義</w:t>
      </w:r>
      <w:r w:rsidR="002E5A2E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の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使用許可申請について</w:t>
      </w:r>
    </w:p>
    <w:tbl>
      <w:tblPr>
        <w:tblStyle w:val="a7"/>
        <w:tblW w:w="0" w:type="auto"/>
        <w:tblInd w:w="190" w:type="dxa"/>
        <w:tblLook w:val="04A0" w:firstRow="1" w:lastRow="0" w:firstColumn="1" w:lastColumn="0" w:noHBand="0" w:noVBand="1"/>
      </w:tblPr>
      <w:tblGrid>
        <w:gridCol w:w="3491"/>
        <w:gridCol w:w="5612"/>
      </w:tblGrid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F143AF" w:rsidP="002D7376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121917641" w:edGrp="everyone" w:colFirst="1" w:colLast="1"/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事業</w:t>
            </w:r>
            <w:r w:rsidR="00AE7F23"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877088920" w:edGrp="everyone" w:colFirst="1" w:colLast="1"/>
            <w:permEnd w:id="1121917641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日時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F143AF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令和　　年　　月　　日（　）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407128268" w:edGrp="everyone" w:colFirst="1" w:colLast="1"/>
            <w:permEnd w:id="1877088920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2099337968" w:edGrp="everyone" w:colFirst="1" w:colLast="1"/>
            <w:permEnd w:id="1407128268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5612" w:type="dxa"/>
            <w:vAlign w:val="center"/>
          </w:tcPr>
          <w:p w:rsidR="000610FD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0610F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:rsidR="000610FD" w:rsidRPr="000610FD" w:rsidRDefault="000610FD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715666175" w:edGrp="everyone" w:colFirst="1" w:colLast="1"/>
            <w:permEnd w:id="2099337968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目的</w:t>
            </w:r>
          </w:p>
        </w:tc>
        <w:tc>
          <w:tcPr>
            <w:tcW w:w="5612" w:type="dxa"/>
            <w:vAlign w:val="center"/>
          </w:tcPr>
          <w:p w:rsidR="00AE7F23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0610F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:rsidR="000610FD" w:rsidRPr="009162D4" w:rsidRDefault="000610FD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646129053" w:edGrp="everyone" w:colFirst="1" w:colLast="1"/>
            <w:permEnd w:id="715666175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参加対象者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242706655" w:edGrp="everyone" w:colFirst="1" w:colLast="1"/>
            <w:permEnd w:id="646129053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参加料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AE7F23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2123850020" w:edGrp="everyone" w:colFirst="1" w:colLast="1"/>
            <w:permEnd w:id="1242706655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後援を必要とする理由</w:t>
            </w:r>
          </w:p>
        </w:tc>
        <w:tc>
          <w:tcPr>
            <w:tcW w:w="5612" w:type="dxa"/>
            <w:vAlign w:val="center"/>
          </w:tcPr>
          <w:p w:rsidR="000610FD" w:rsidRDefault="000610FD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:rsidR="00AE7F23" w:rsidRPr="009162D4" w:rsidRDefault="000610FD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9162D4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151478241" w:edGrp="everyone" w:colFirst="1" w:colLast="1"/>
            <w:permEnd w:id="2123850020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大山崎町教育委員会以外の後援等の状況(</w:t>
            </w:r>
            <w:r w:rsidR="00AE7F23"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予定を含む</w:t>
            </w: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12" w:type="dxa"/>
            <w:vAlign w:val="center"/>
          </w:tcPr>
          <w:p w:rsidR="00AE7F23" w:rsidRPr="009162D4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9162D4" w:rsidRPr="009162D4" w:rsidTr="00F143AF">
        <w:tc>
          <w:tcPr>
            <w:tcW w:w="3491" w:type="dxa"/>
            <w:vAlign w:val="center"/>
          </w:tcPr>
          <w:p w:rsidR="00AE7F23" w:rsidRPr="009162D4" w:rsidRDefault="009162D4" w:rsidP="00F143AF">
            <w:pPr>
              <w:tabs>
                <w:tab w:val="left" w:pos="120"/>
                <w:tab w:val="center" w:pos="4252"/>
              </w:tabs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permStart w:id="1031161795" w:edGrp="everyone" w:colFirst="1" w:colLast="1"/>
            <w:permEnd w:id="1151478241"/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>主催団体の概要(事業内容・実績等)</w:t>
            </w:r>
          </w:p>
        </w:tc>
        <w:tc>
          <w:tcPr>
            <w:tcW w:w="5612" w:type="dxa"/>
            <w:vAlign w:val="center"/>
          </w:tcPr>
          <w:p w:rsidR="00AE7F23" w:rsidRDefault="009162D4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 w:rsidRPr="009162D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0610F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:rsidR="000610FD" w:rsidRPr="009162D4" w:rsidRDefault="000610FD" w:rsidP="000610FD">
            <w:pPr>
              <w:tabs>
                <w:tab w:val="left" w:pos="120"/>
                <w:tab w:val="center" w:pos="4252"/>
              </w:tabs>
              <w:spacing w:beforeLines="50" w:before="144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737A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F143AF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</w:tbl>
    <w:permEnd w:id="1031161795"/>
    <w:p w:rsidR="004403B3" w:rsidRPr="009162D4" w:rsidRDefault="004403B3" w:rsidP="00F143AF">
      <w:pPr>
        <w:tabs>
          <w:tab w:val="left" w:pos="120"/>
          <w:tab w:val="center" w:pos="4252"/>
        </w:tabs>
        <w:spacing w:beforeLines="50" w:before="144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２　</w:t>
      </w:r>
      <w:r w:rsidR="00CB1424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町立小中学校でのチラシの</w:t>
      </w:r>
      <w:r w:rsidR="000D7F39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データ</w:t>
      </w:r>
      <w:r w:rsidR="00CB1424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配信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申請</w:t>
      </w:r>
      <w:r w:rsidR="00CB1424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について</w:t>
      </w:r>
    </w:p>
    <w:p w:rsidR="004403B3" w:rsidRPr="009162D4" w:rsidRDefault="00CB1424" w:rsidP="008A176A">
      <w:pPr>
        <w:tabs>
          <w:tab w:val="left" w:pos="120"/>
          <w:tab w:val="center" w:pos="4252"/>
        </w:tabs>
        <w:ind w:firstLineChars="100" w:firstLine="2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（</w:t>
      </w:r>
      <w:r w:rsidR="00D009B1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申請する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場合のみ</w:t>
      </w:r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、</w:t>
      </w:r>
      <w:r w:rsidR="00D009B1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配信を希望される小中学校に</w:t>
      </w:r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「レ」を入れてください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）</w:t>
      </w:r>
    </w:p>
    <w:p w:rsidR="004403B3" w:rsidRPr="009162D4" w:rsidRDefault="00CF5648" w:rsidP="008A176A">
      <w:pPr>
        <w:tabs>
          <w:tab w:val="left" w:pos="120"/>
          <w:tab w:val="center" w:pos="4252"/>
        </w:tabs>
        <w:spacing w:beforeLines="50" w:before="144"/>
        <w:ind w:firstLineChars="200" w:firstLine="4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bCs/>
            <w:color w:val="000000" w:themeColor="text1"/>
            <w:sz w:val="22"/>
            <w:szCs w:val="22"/>
          </w:rPr>
          <w:id w:val="18628524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1151875811" w:edGrp="everyone"/>
          <w:r>
            <w:rPr>
              <w:rFonts w:ascii="BIZ UDゴシック" w:eastAsia="BIZ UDゴシック" w:hAnsi="BIZ UDゴシック" w:hint="eastAsia"/>
              <w:bCs/>
              <w:color w:val="000000" w:themeColor="text1"/>
              <w:sz w:val="22"/>
              <w:szCs w:val="22"/>
            </w:rPr>
            <w:sym w:font="Wingdings" w:char="F06F"/>
          </w:r>
          <w:permEnd w:id="1151875811"/>
        </w:sdtContent>
      </w:sdt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　大山崎小学校</w:t>
      </w:r>
    </w:p>
    <w:p w:rsidR="004403B3" w:rsidRPr="009162D4" w:rsidRDefault="00CF5648" w:rsidP="000D7F39">
      <w:pPr>
        <w:tabs>
          <w:tab w:val="left" w:pos="120"/>
          <w:tab w:val="center" w:pos="4252"/>
        </w:tabs>
        <w:ind w:firstLineChars="200" w:firstLine="4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bCs/>
            <w:color w:val="000000" w:themeColor="text1"/>
            <w:sz w:val="22"/>
            <w:szCs w:val="22"/>
          </w:rPr>
          <w:id w:val="-167810183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119418886" w:edGrp="everyone"/>
          <w:r>
            <w:rPr>
              <w:rFonts w:ascii="BIZ UDゴシック" w:eastAsia="BIZ UDゴシック" w:hAnsi="BIZ UDゴシック" w:hint="eastAsia"/>
              <w:bCs/>
              <w:color w:val="000000" w:themeColor="text1"/>
              <w:sz w:val="22"/>
              <w:szCs w:val="22"/>
            </w:rPr>
            <w:sym w:font="Wingdings" w:char="F06F"/>
          </w:r>
          <w:permEnd w:id="119418886"/>
        </w:sdtContent>
      </w:sdt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　第二大山崎小学校</w:t>
      </w:r>
    </w:p>
    <w:p w:rsidR="004403B3" w:rsidRPr="009162D4" w:rsidRDefault="00CF5648" w:rsidP="008A176A">
      <w:pPr>
        <w:tabs>
          <w:tab w:val="left" w:pos="120"/>
          <w:tab w:val="center" w:pos="4252"/>
        </w:tabs>
        <w:ind w:firstLineChars="200" w:firstLine="400"/>
        <w:jc w:val="left"/>
        <w:rPr>
          <w:rFonts w:ascii="BIZ UDゴシック" w:eastAsia="BIZ UDゴシック" w:hAnsi="BIZ UDゴシック"/>
          <w:bCs/>
          <w:color w:val="000000" w:themeColor="text1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bCs/>
            <w:color w:val="000000" w:themeColor="text1"/>
            <w:sz w:val="22"/>
            <w:szCs w:val="22"/>
          </w:rPr>
          <w:id w:val="118802548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1695505196" w:edGrp="everyone"/>
          <w:r>
            <w:rPr>
              <w:rFonts w:ascii="BIZ UDゴシック" w:eastAsia="BIZ UDゴシック" w:hAnsi="BIZ UDゴシック" w:hint="eastAsia"/>
              <w:bCs/>
              <w:color w:val="000000" w:themeColor="text1"/>
              <w:sz w:val="22"/>
              <w:szCs w:val="22"/>
            </w:rPr>
            <w:sym w:font="Wingdings" w:char="F06F"/>
          </w:r>
          <w:permEnd w:id="1695505196"/>
        </w:sdtContent>
      </w:sdt>
      <w:r w:rsidR="004403B3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 xml:space="preserve">　</w:t>
      </w:r>
      <w:r w:rsidR="00E01FAE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大山崎</w:t>
      </w:r>
      <w:r w:rsidR="000D7F39" w:rsidRPr="009162D4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中学校</w:t>
      </w:r>
    </w:p>
    <w:p w:rsidR="00600877" w:rsidRPr="00184774" w:rsidRDefault="00CB1424" w:rsidP="00BA2294">
      <w:pPr>
        <w:tabs>
          <w:tab w:val="left" w:pos="120"/>
          <w:tab w:val="center" w:pos="4252"/>
        </w:tabs>
        <w:spacing w:beforeLines="100" w:before="289"/>
        <w:jc w:val="center"/>
        <w:rPr>
          <w:rFonts w:ascii="BIZ UDゴシック" w:eastAsia="BIZ UDゴシック" w:hAnsi="BIZ UDゴシック"/>
          <w:bCs/>
          <w:color w:val="000000" w:themeColor="text1"/>
          <w:sz w:val="28"/>
          <w:szCs w:val="22"/>
        </w:rPr>
      </w:pP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8"/>
          <w:szCs w:val="22"/>
        </w:rPr>
        <w:t>（事業の開催要項・</w:t>
      </w:r>
      <w:r w:rsidR="00E01FAE" w:rsidRPr="009162D4">
        <w:rPr>
          <w:rFonts w:ascii="BIZ UDゴシック" w:eastAsia="BIZ UDゴシック" w:hAnsi="BIZ UDゴシック" w:hint="eastAsia"/>
          <w:bCs/>
          <w:color w:val="000000" w:themeColor="text1"/>
          <w:sz w:val="28"/>
          <w:szCs w:val="22"/>
        </w:rPr>
        <w:t>チラシ案等があれば添付してくだ</w:t>
      </w:r>
      <w:r w:rsidRPr="009162D4">
        <w:rPr>
          <w:rFonts w:ascii="BIZ UDゴシック" w:eastAsia="BIZ UDゴシック" w:hAnsi="BIZ UDゴシック" w:hint="eastAsia"/>
          <w:bCs/>
          <w:color w:val="000000" w:themeColor="text1"/>
          <w:sz w:val="28"/>
          <w:szCs w:val="22"/>
        </w:rPr>
        <w:t>さい）</w:t>
      </w:r>
    </w:p>
    <w:sectPr w:rsidR="00600877" w:rsidRPr="00184774" w:rsidSect="00BA2294">
      <w:pgSz w:w="11906" w:h="16838" w:code="9"/>
      <w:pgMar w:top="567" w:right="1202" w:bottom="284" w:left="1401" w:header="851" w:footer="992" w:gutter="0"/>
      <w:cols w:space="425"/>
      <w:docGrid w:type="linesAndChars" w:linePitch="289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0D" w:rsidRDefault="00737A0D" w:rsidP="00FE23F2">
      <w:r>
        <w:separator/>
      </w:r>
    </w:p>
  </w:endnote>
  <w:endnote w:type="continuationSeparator" w:id="0">
    <w:p w:rsidR="00737A0D" w:rsidRDefault="00737A0D" w:rsidP="00FE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0D" w:rsidRDefault="00737A0D" w:rsidP="00FE23F2">
      <w:r>
        <w:separator/>
      </w:r>
    </w:p>
  </w:footnote>
  <w:footnote w:type="continuationSeparator" w:id="0">
    <w:p w:rsidR="00737A0D" w:rsidRDefault="00737A0D" w:rsidP="00FE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36A"/>
    <w:multiLevelType w:val="hybridMultilevel"/>
    <w:tmpl w:val="72C67496"/>
    <w:lvl w:ilvl="0" w:tplc="C8B2FA4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2637A"/>
    <w:multiLevelType w:val="hybridMultilevel"/>
    <w:tmpl w:val="0156A24E"/>
    <w:lvl w:ilvl="0" w:tplc="F84AD5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ZI/OM5H+dWLQ4kr3+qSaqzsPGNoI3bZG+Oh2C4BwZ7t8mNo6eS1VWM3G6U07D1rpTJuJDYPl6IYlIU9+Hj8Xg==" w:salt="1kSvsvKQY3DN2g1/DTznuA==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67"/>
    <w:rsid w:val="000172F3"/>
    <w:rsid w:val="000610FD"/>
    <w:rsid w:val="00072B35"/>
    <w:rsid w:val="000B6771"/>
    <w:rsid w:val="000D7F39"/>
    <w:rsid w:val="000E7BA3"/>
    <w:rsid w:val="0012230C"/>
    <w:rsid w:val="00173A68"/>
    <w:rsid w:val="001767C6"/>
    <w:rsid w:val="00184774"/>
    <w:rsid w:val="001E1324"/>
    <w:rsid w:val="00223690"/>
    <w:rsid w:val="002D1B9B"/>
    <w:rsid w:val="002D7376"/>
    <w:rsid w:val="002E5A2E"/>
    <w:rsid w:val="002F6549"/>
    <w:rsid w:val="003D2BF4"/>
    <w:rsid w:val="00415D3F"/>
    <w:rsid w:val="004403B3"/>
    <w:rsid w:val="00445918"/>
    <w:rsid w:val="004E2D20"/>
    <w:rsid w:val="004F335E"/>
    <w:rsid w:val="005323D7"/>
    <w:rsid w:val="00596F79"/>
    <w:rsid w:val="005C5605"/>
    <w:rsid w:val="00600877"/>
    <w:rsid w:val="00654624"/>
    <w:rsid w:val="006575FF"/>
    <w:rsid w:val="00694FA1"/>
    <w:rsid w:val="006E33BC"/>
    <w:rsid w:val="006F2E94"/>
    <w:rsid w:val="00716545"/>
    <w:rsid w:val="00737A0D"/>
    <w:rsid w:val="007D0C03"/>
    <w:rsid w:val="0080337D"/>
    <w:rsid w:val="00854BDA"/>
    <w:rsid w:val="00886649"/>
    <w:rsid w:val="008A176A"/>
    <w:rsid w:val="009162D4"/>
    <w:rsid w:val="00943D6C"/>
    <w:rsid w:val="00952ECC"/>
    <w:rsid w:val="009725FE"/>
    <w:rsid w:val="00A3714B"/>
    <w:rsid w:val="00A415A5"/>
    <w:rsid w:val="00A76753"/>
    <w:rsid w:val="00AE7F23"/>
    <w:rsid w:val="00B6114C"/>
    <w:rsid w:val="00B8711B"/>
    <w:rsid w:val="00BA2294"/>
    <w:rsid w:val="00BC32F1"/>
    <w:rsid w:val="00C06B4F"/>
    <w:rsid w:val="00C22A4C"/>
    <w:rsid w:val="00CB1424"/>
    <w:rsid w:val="00CF5648"/>
    <w:rsid w:val="00D009B1"/>
    <w:rsid w:val="00D40B32"/>
    <w:rsid w:val="00D5717C"/>
    <w:rsid w:val="00D63E67"/>
    <w:rsid w:val="00DD2868"/>
    <w:rsid w:val="00DD5693"/>
    <w:rsid w:val="00E01FAE"/>
    <w:rsid w:val="00E5486A"/>
    <w:rsid w:val="00F143AF"/>
    <w:rsid w:val="00F15708"/>
    <w:rsid w:val="00F45112"/>
    <w:rsid w:val="00F63CB4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E14656"/>
  <w15:chartTrackingRefBased/>
  <w15:docId w15:val="{9EF1A57F-C3F2-43E0-B67D-8398644F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3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3F2"/>
    <w:rPr>
      <w:kern w:val="2"/>
      <w:sz w:val="21"/>
      <w:szCs w:val="24"/>
    </w:rPr>
  </w:style>
  <w:style w:type="table" w:styleId="a7">
    <w:name w:val="Table Grid"/>
    <w:basedOn w:val="a1"/>
    <w:uiPriority w:val="59"/>
    <w:rsid w:val="0059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D0C0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5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6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6C15-1DDA-4310-B89A-B4CBA4A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DCA32E01</Template>
  <TotalTime>673</TotalTime>
  <Pages>1</Pages>
  <Words>307</Words>
  <Characters>552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大山崎町</dc:creator>
  <cp:keywords/>
  <dc:description/>
  <cp:lastModifiedBy>髙田 朋弥</cp:lastModifiedBy>
  <cp:revision>9</cp:revision>
  <cp:lastPrinted>2025-07-30T09:15:00Z</cp:lastPrinted>
  <dcterms:created xsi:type="dcterms:W3CDTF">2025-07-28T02:49:00Z</dcterms:created>
  <dcterms:modified xsi:type="dcterms:W3CDTF">2025-07-30T09:15:00Z</dcterms:modified>
</cp:coreProperties>
</file>