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E6" w:rsidRPr="009C70E6" w:rsidRDefault="009C70E6" w:rsidP="009C70E6">
      <w:pPr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様式第６号（第１０条関係）</w:t>
      </w:r>
    </w:p>
    <w:p w:rsidR="009C70E6" w:rsidRPr="009C70E6" w:rsidRDefault="00D25ED0" w:rsidP="009C70E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令和　　　</w:t>
      </w:r>
      <w:r w:rsidR="00190CBA">
        <w:rPr>
          <w:rFonts w:ascii="ＭＳ Ｐ明朝" w:eastAsia="ＭＳ Ｐ明朝" w:hAnsi="ＭＳ Ｐ明朝" w:hint="eastAsia"/>
          <w:sz w:val="22"/>
        </w:rPr>
        <w:t>年　　月</w:t>
      </w:r>
      <w:r w:rsidR="009C70E6" w:rsidRPr="009C70E6">
        <w:rPr>
          <w:rFonts w:ascii="ＭＳ Ｐ明朝" w:eastAsia="ＭＳ Ｐ明朝" w:hAnsi="ＭＳ Ｐ明朝" w:hint="eastAsia"/>
          <w:sz w:val="22"/>
        </w:rPr>
        <w:t xml:space="preserve">　　日</w:t>
      </w:r>
    </w:p>
    <w:p w:rsidR="009C70E6" w:rsidRPr="009C70E6" w:rsidRDefault="009C70E6" w:rsidP="009C70E6">
      <w:pPr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 xml:space="preserve">　</w:t>
      </w:r>
    </w:p>
    <w:p w:rsidR="009C70E6" w:rsidRPr="009C70E6" w:rsidRDefault="009C70E6" w:rsidP="009C70E6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大山崎町長　様</w:t>
      </w:r>
    </w:p>
    <w:p w:rsidR="009C70E6" w:rsidRPr="009C70E6" w:rsidRDefault="009C70E6" w:rsidP="009C70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 xml:space="preserve">（申請者）　　</w:t>
      </w:r>
      <w:r w:rsidRPr="009C70E6">
        <w:rPr>
          <w:rFonts w:ascii="ＭＳ Ｐ明朝" w:eastAsia="ＭＳ Ｐ明朝" w:hAnsi="ＭＳ Ｐ明朝"/>
          <w:sz w:val="22"/>
        </w:rPr>
        <w:t xml:space="preserve">      </w:t>
      </w:r>
      <w:r w:rsidRPr="009C70E6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</w:p>
    <w:p w:rsidR="009C70E6" w:rsidRPr="009C70E6" w:rsidRDefault="009C70E6" w:rsidP="009C70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住所</w:t>
      </w:r>
      <w:r w:rsidRPr="009C70E6">
        <w:rPr>
          <w:rFonts w:ascii="ＭＳ Ｐ明朝" w:eastAsia="ＭＳ Ｐ明朝" w:hAnsi="ＭＳ Ｐ明朝"/>
          <w:sz w:val="22"/>
        </w:rPr>
        <w:t xml:space="preserve">                                   </w:t>
      </w:r>
    </w:p>
    <w:p w:rsidR="009C70E6" w:rsidRPr="009C70E6" w:rsidRDefault="009C70E6" w:rsidP="009C70E6">
      <w:pPr>
        <w:jc w:val="righ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氏名</w:t>
      </w:r>
      <w:r w:rsidRPr="009C70E6">
        <w:rPr>
          <w:rFonts w:ascii="ＭＳ Ｐ明朝" w:eastAsia="ＭＳ Ｐ明朝" w:hAnsi="ＭＳ Ｐ明朝"/>
          <w:sz w:val="22"/>
        </w:rPr>
        <w:t xml:space="preserve">                                 </w:t>
      </w:r>
      <w:r w:rsidRPr="009C70E6">
        <w:rPr>
          <w:rFonts w:ascii="ＭＳ Ｐ明朝" w:eastAsia="ＭＳ Ｐ明朝" w:hAnsi="ＭＳ Ｐ明朝" w:hint="eastAsia"/>
          <w:sz w:val="22"/>
        </w:rPr>
        <w:t>印</w:t>
      </w:r>
    </w:p>
    <w:p w:rsidR="009C70E6" w:rsidRPr="009C70E6" w:rsidRDefault="009C70E6" w:rsidP="009C70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電話番号</w:t>
      </w:r>
      <w:r w:rsidRPr="009C70E6">
        <w:rPr>
          <w:rFonts w:ascii="ＭＳ Ｐ明朝" w:eastAsia="ＭＳ Ｐ明朝" w:hAnsi="ＭＳ Ｐ明朝"/>
          <w:sz w:val="22"/>
        </w:rPr>
        <w:t xml:space="preserve">                               </w:t>
      </w: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jc w:val="center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大山崎町木造住宅耐震改修</w:t>
      </w:r>
      <w:r w:rsidRPr="009C70E6">
        <w:rPr>
          <w:rFonts w:ascii="ＭＳ Ｐ明朝" w:eastAsia="ＭＳ Ｐ明朝" w:hAnsi="ＭＳ Ｐ明朝" w:cs="ＭＳ ゴシック" w:hint="eastAsia"/>
          <w:kern w:val="0"/>
          <w:sz w:val="22"/>
        </w:rPr>
        <w:t>等</w:t>
      </w:r>
      <w:r w:rsidRPr="009C70E6">
        <w:rPr>
          <w:rFonts w:ascii="ＭＳ Ｐ明朝" w:eastAsia="ＭＳ Ｐ明朝" w:hAnsi="ＭＳ Ｐ明朝" w:hint="eastAsia"/>
          <w:sz w:val="22"/>
        </w:rPr>
        <w:t>事業費補助金支払請求書</w:t>
      </w: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26725C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年</w:t>
      </w:r>
      <w:r w:rsidR="001218A4">
        <w:rPr>
          <w:rFonts w:ascii="ＭＳ Ｐ明朝" w:eastAsia="ＭＳ Ｐ明朝" w:hAnsi="ＭＳ Ｐ明朝" w:hint="eastAsia"/>
          <w:sz w:val="22"/>
        </w:rPr>
        <w:t xml:space="preserve">　月　</w:t>
      </w:r>
      <w:r w:rsidRPr="009C70E6">
        <w:rPr>
          <w:rFonts w:ascii="ＭＳ Ｐ明朝" w:eastAsia="ＭＳ Ｐ明朝" w:hAnsi="ＭＳ Ｐ明朝" w:hint="eastAsia"/>
          <w:sz w:val="22"/>
        </w:rPr>
        <w:t>日付け</w:t>
      </w:r>
      <w:r w:rsidR="00D25ED0">
        <w:rPr>
          <w:rFonts w:ascii="ＭＳ Ｐ明朝" w:eastAsia="ＭＳ Ｐ明朝" w:hAnsi="ＭＳ Ｐ明朝" w:hint="eastAsia"/>
          <w:sz w:val="22"/>
        </w:rPr>
        <w:t xml:space="preserve">　</w:t>
      </w:r>
      <w:r w:rsidR="0026725C">
        <w:rPr>
          <w:rFonts w:ascii="ＭＳ Ｐ明朝" w:eastAsia="ＭＳ Ｐ明朝" w:hAnsi="ＭＳ Ｐ明朝" w:hint="eastAsia"/>
          <w:sz w:val="22"/>
        </w:rPr>
        <w:t xml:space="preserve">　　</w:t>
      </w:r>
      <w:r w:rsidRPr="009C70E6">
        <w:rPr>
          <w:rFonts w:ascii="ＭＳ Ｐ明朝" w:eastAsia="ＭＳ Ｐ明朝" w:hAnsi="ＭＳ Ｐ明朝" w:hint="eastAsia"/>
          <w:sz w:val="22"/>
        </w:rPr>
        <w:t>第</w:t>
      </w:r>
      <w:r w:rsidR="001218A4">
        <w:rPr>
          <w:rFonts w:ascii="ＭＳ Ｐ明朝" w:eastAsia="ＭＳ Ｐ明朝" w:hAnsi="ＭＳ Ｐ明朝" w:hint="eastAsia"/>
          <w:sz w:val="22"/>
        </w:rPr>
        <w:t xml:space="preserve">　　</w:t>
      </w:r>
      <w:r w:rsidRPr="009C70E6">
        <w:rPr>
          <w:rFonts w:ascii="ＭＳ Ｐ明朝" w:eastAsia="ＭＳ Ｐ明朝" w:hAnsi="ＭＳ Ｐ明朝" w:hint="eastAsia"/>
          <w:sz w:val="22"/>
        </w:rPr>
        <w:t>号の確定通知に係る木造住宅耐震改修</w:t>
      </w:r>
      <w:r w:rsidRPr="009C70E6">
        <w:rPr>
          <w:rFonts w:ascii="ＭＳ Ｐ明朝" w:eastAsia="ＭＳ Ｐ明朝" w:hAnsi="ＭＳ Ｐ明朝" w:cs="ＭＳ ゴシック" w:hint="eastAsia"/>
          <w:kern w:val="0"/>
          <w:sz w:val="22"/>
        </w:rPr>
        <w:t>等</w:t>
      </w:r>
      <w:r w:rsidRPr="009C70E6">
        <w:rPr>
          <w:rFonts w:ascii="ＭＳ Ｐ明朝" w:eastAsia="ＭＳ Ｐ明朝" w:hAnsi="ＭＳ Ｐ明朝" w:hint="eastAsia"/>
          <w:sz w:val="22"/>
        </w:rPr>
        <w:t>事業費補助金について、大山崎町木造住宅耐震改修</w:t>
      </w:r>
      <w:r w:rsidRPr="009C70E6">
        <w:rPr>
          <w:rFonts w:ascii="ＭＳ Ｐ明朝" w:eastAsia="ＭＳ Ｐ明朝" w:hAnsi="ＭＳ Ｐ明朝" w:cs="ＭＳ ゴシック" w:hint="eastAsia"/>
          <w:kern w:val="0"/>
          <w:sz w:val="22"/>
        </w:rPr>
        <w:t>等</w:t>
      </w:r>
      <w:r w:rsidRPr="009C70E6">
        <w:rPr>
          <w:rFonts w:ascii="ＭＳ Ｐ明朝" w:eastAsia="ＭＳ Ｐ明朝" w:hAnsi="ＭＳ Ｐ明朝" w:hint="eastAsia"/>
          <w:sz w:val="22"/>
        </w:rPr>
        <w:t>事業費補助金交付要綱第１０条の規定により、下記のとおり補助金を請求します。</w:t>
      </w:r>
    </w:p>
    <w:p w:rsidR="009C70E6" w:rsidRPr="001218A4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jc w:val="left"/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pStyle w:val="a4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記</w:t>
      </w:r>
    </w:p>
    <w:p w:rsidR="009C70E6" w:rsidRPr="009C70E6" w:rsidRDefault="009C70E6" w:rsidP="009C70E6">
      <w:pPr>
        <w:rPr>
          <w:rFonts w:ascii="ＭＳ Ｐ明朝" w:eastAsia="ＭＳ Ｐ明朝" w:hAnsi="ＭＳ Ｐ明朝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9C70E6" w:rsidRPr="00190CBA" w:rsidTr="009C70E6">
        <w:trPr>
          <w:trHeight w:val="680"/>
        </w:trPr>
        <w:tc>
          <w:tcPr>
            <w:tcW w:w="2268" w:type="dxa"/>
            <w:vAlign w:val="center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 xml:space="preserve">１　</w:t>
            </w:r>
            <w:r w:rsidRPr="009C70E6">
              <w:rPr>
                <w:rFonts w:ascii="ＭＳ Ｐ明朝" w:eastAsia="ＭＳ Ｐ明朝" w:hAnsi="ＭＳ Ｐ明朝" w:hint="eastAsia"/>
                <w:spacing w:val="14"/>
                <w:w w:val="92"/>
                <w:kern w:val="0"/>
                <w:sz w:val="22"/>
                <w:fitText w:val="1320" w:id="-728495616"/>
              </w:rPr>
              <w:t>住宅の所在</w:t>
            </w:r>
            <w:r w:rsidRPr="009C70E6">
              <w:rPr>
                <w:rFonts w:ascii="ＭＳ Ｐ明朝" w:eastAsia="ＭＳ Ｐ明朝" w:hAnsi="ＭＳ Ｐ明朝" w:hint="eastAsia"/>
                <w:spacing w:val="-1"/>
                <w:w w:val="92"/>
                <w:kern w:val="0"/>
                <w:sz w:val="22"/>
                <w:fitText w:val="1320" w:id="-728495616"/>
              </w:rPr>
              <w:t>地</w:t>
            </w:r>
          </w:p>
        </w:tc>
        <w:tc>
          <w:tcPr>
            <w:tcW w:w="6237" w:type="dxa"/>
            <w:vAlign w:val="center"/>
          </w:tcPr>
          <w:p w:rsidR="00190CBA" w:rsidRPr="009C70E6" w:rsidRDefault="0026725C" w:rsidP="009C70E6">
            <w:pPr>
              <w:overflowPunct w:val="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大山崎町字　　　　　　小字</w:t>
            </w: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Align w:val="center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 xml:space="preserve">２　</w:t>
            </w:r>
            <w:r w:rsidRPr="009C70E6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fitText w:val="1320" w:id="-728495615"/>
              </w:rPr>
              <w:t>住宅の種</w:t>
            </w:r>
            <w:r w:rsidRPr="009C70E6">
              <w:rPr>
                <w:rFonts w:ascii="ＭＳ Ｐ明朝" w:eastAsia="ＭＳ Ｐ明朝" w:hAnsi="ＭＳ Ｐ明朝" w:hint="eastAsia"/>
                <w:kern w:val="0"/>
                <w:sz w:val="22"/>
                <w:fitText w:val="1320" w:id="-728495615"/>
              </w:rPr>
              <w:t>類</w:t>
            </w:r>
          </w:p>
        </w:tc>
        <w:tc>
          <w:tcPr>
            <w:tcW w:w="6237" w:type="dxa"/>
            <w:vAlign w:val="center"/>
          </w:tcPr>
          <w:p w:rsidR="009C70E6" w:rsidRPr="009C70E6" w:rsidRDefault="00190CBA" w:rsidP="00AE032E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専用住宅　・　（　</w:t>
            </w:r>
            <w:r w:rsidR="00AE032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9C70E6" w:rsidRPr="009C70E6">
              <w:rPr>
                <w:rFonts w:ascii="ＭＳ Ｐ明朝" w:eastAsia="ＭＳ Ｐ明朝" w:hAnsi="ＭＳ Ｐ明朝" w:hint="eastAsia"/>
                <w:sz w:val="22"/>
              </w:rPr>
              <w:t xml:space="preserve">　）併用住宅</w:t>
            </w: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Align w:val="center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 w:rsidRPr="009C70E6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  <w:fitText w:val="1320" w:id="-728495614"/>
              </w:rPr>
              <w:t>支払請求</w:t>
            </w:r>
            <w:r w:rsidRPr="009C70E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728495614"/>
              </w:rPr>
              <w:t>額</w:t>
            </w:r>
          </w:p>
        </w:tc>
        <w:tc>
          <w:tcPr>
            <w:tcW w:w="6237" w:type="dxa"/>
            <w:vAlign w:val="center"/>
          </w:tcPr>
          <w:p w:rsidR="009C70E6" w:rsidRPr="009C70E6" w:rsidRDefault="009C70E6" w:rsidP="0026725C">
            <w:pPr>
              <w:overflowPunct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Merge w:val="restart"/>
            <w:vAlign w:val="center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 xml:space="preserve">４　</w:t>
            </w:r>
            <w:r w:rsidRPr="009C70E6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fitText w:val="1320" w:id="-728495613"/>
              </w:rPr>
              <w:t>振込</w:t>
            </w:r>
            <w:r w:rsidRPr="009C70E6">
              <w:rPr>
                <w:rFonts w:ascii="ＭＳ Ｐ明朝" w:eastAsia="ＭＳ Ｐ明朝" w:hAnsi="ＭＳ Ｐ明朝" w:hint="eastAsia"/>
                <w:kern w:val="0"/>
                <w:sz w:val="22"/>
                <w:fitText w:val="1320" w:id="-728495613"/>
              </w:rPr>
              <w:t>先</w:t>
            </w:r>
          </w:p>
        </w:tc>
        <w:tc>
          <w:tcPr>
            <w:tcW w:w="6237" w:type="dxa"/>
          </w:tcPr>
          <w:p w:rsidR="00987004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Merge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37" w:type="dxa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預金の種類　　　　　　　普通　・　当座</w:t>
            </w: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Merge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37" w:type="dxa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  <w:bookmarkStart w:id="0" w:name="_GoBack"/>
            <w:bookmarkEnd w:id="0"/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Merge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37" w:type="dxa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C70E6" w:rsidRPr="009C70E6" w:rsidTr="009C70E6">
        <w:trPr>
          <w:trHeight w:val="680"/>
        </w:trPr>
        <w:tc>
          <w:tcPr>
            <w:tcW w:w="2268" w:type="dxa"/>
            <w:vMerge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37" w:type="dxa"/>
          </w:tcPr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  <w:r w:rsidRPr="009C70E6">
              <w:rPr>
                <w:rFonts w:ascii="ＭＳ Ｐ明朝" w:eastAsia="ＭＳ Ｐ明朝" w:hAnsi="ＭＳ Ｐ明朝" w:hint="eastAsia"/>
                <w:sz w:val="22"/>
              </w:rPr>
              <w:t>口座名義人</w:t>
            </w:r>
          </w:p>
          <w:p w:rsidR="009C70E6" w:rsidRPr="009C70E6" w:rsidRDefault="009C70E6" w:rsidP="009C70E6">
            <w:pPr>
              <w:overflowPunct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C70E6" w:rsidRPr="009C70E6" w:rsidRDefault="009C70E6" w:rsidP="009C70E6">
      <w:pPr>
        <w:rPr>
          <w:rFonts w:ascii="ＭＳ Ｐ明朝" w:eastAsia="ＭＳ Ｐ明朝" w:hAnsi="ＭＳ Ｐ明朝"/>
          <w:sz w:val="22"/>
        </w:rPr>
      </w:pPr>
    </w:p>
    <w:p w:rsidR="009C70E6" w:rsidRPr="009C70E6" w:rsidRDefault="009C70E6" w:rsidP="009C70E6">
      <w:pPr>
        <w:ind w:firstLineChars="150" w:firstLine="330"/>
        <w:rPr>
          <w:rFonts w:ascii="ＭＳ Ｐ明朝" w:eastAsia="ＭＳ Ｐ明朝" w:hAnsi="ＭＳ Ｐ明朝"/>
          <w:sz w:val="22"/>
        </w:rPr>
      </w:pPr>
      <w:r w:rsidRPr="009C70E6">
        <w:rPr>
          <w:rFonts w:ascii="ＭＳ Ｐ明朝" w:eastAsia="ＭＳ Ｐ明朝" w:hAnsi="ＭＳ Ｐ明朝" w:hint="eastAsia"/>
          <w:sz w:val="22"/>
        </w:rPr>
        <w:t>※　添付書類　木造住宅耐震改修事業費補助金確定通知書（写）</w:t>
      </w:r>
    </w:p>
    <w:p w:rsidR="00C20B3C" w:rsidRPr="009C70E6" w:rsidRDefault="00C20B3C" w:rsidP="009C70E6"/>
    <w:sectPr w:rsidR="00C20B3C" w:rsidRPr="009C70E6" w:rsidSect="008B65A4">
      <w:pgSz w:w="11906" w:h="16838" w:code="9"/>
      <w:pgMar w:top="1418" w:right="1701" w:bottom="1276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17" w:rsidRDefault="00070517" w:rsidP="00A5185B">
      <w:r>
        <w:separator/>
      </w:r>
    </w:p>
  </w:endnote>
  <w:endnote w:type="continuationSeparator" w:id="0">
    <w:p w:rsidR="00070517" w:rsidRDefault="00070517" w:rsidP="00A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17" w:rsidRDefault="00070517" w:rsidP="00A5185B">
      <w:r>
        <w:separator/>
      </w:r>
    </w:p>
  </w:footnote>
  <w:footnote w:type="continuationSeparator" w:id="0">
    <w:p w:rsidR="00070517" w:rsidRDefault="00070517" w:rsidP="00A5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CE"/>
    <w:rsid w:val="00000F1B"/>
    <w:rsid w:val="00001431"/>
    <w:rsid w:val="00002A8C"/>
    <w:rsid w:val="0000458C"/>
    <w:rsid w:val="0000756E"/>
    <w:rsid w:val="000122E1"/>
    <w:rsid w:val="00020806"/>
    <w:rsid w:val="00022533"/>
    <w:rsid w:val="000225CC"/>
    <w:rsid w:val="00030CC0"/>
    <w:rsid w:val="00030DA2"/>
    <w:rsid w:val="00030DA6"/>
    <w:rsid w:val="00034286"/>
    <w:rsid w:val="00035AA2"/>
    <w:rsid w:val="00035DCF"/>
    <w:rsid w:val="0003785D"/>
    <w:rsid w:val="000378D6"/>
    <w:rsid w:val="000420AF"/>
    <w:rsid w:val="00042684"/>
    <w:rsid w:val="0005061D"/>
    <w:rsid w:val="000506AE"/>
    <w:rsid w:val="00057DB0"/>
    <w:rsid w:val="00065243"/>
    <w:rsid w:val="0006675B"/>
    <w:rsid w:val="00070517"/>
    <w:rsid w:val="000707A5"/>
    <w:rsid w:val="000802C2"/>
    <w:rsid w:val="00084905"/>
    <w:rsid w:val="00090FEA"/>
    <w:rsid w:val="0009511D"/>
    <w:rsid w:val="000959A6"/>
    <w:rsid w:val="000A4622"/>
    <w:rsid w:val="000A5E6F"/>
    <w:rsid w:val="000A643E"/>
    <w:rsid w:val="000A68B2"/>
    <w:rsid w:val="000A7C2F"/>
    <w:rsid w:val="000B3E7B"/>
    <w:rsid w:val="000B426E"/>
    <w:rsid w:val="000C151A"/>
    <w:rsid w:val="000D0FFB"/>
    <w:rsid w:val="000D3278"/>
    <w:rsid w:val="000D4687"/>
    <w:rsid w:val="000E3E21"/>
    <w:rsid w:val="000E4871"/>
    <w:rsid w:val="000F226A"/>
    <w:rsid w:val="000F308F"/>
    <w:rsid w:val="000F3192"/>
    <w:rsid w:val="000F3ABB"/>
    <w:rsid w:val="000F46D3"/>
    <w:rsid w:val="000F6448"/>
    <w:rsid w:val="000F6702"/>
    <w:rsid w:val="000F767E"/>
    <w:rsid w:val="000F7D58"/>
    <w:rsid w:val="000F7F93"/>
    <w:rsid w:val="00100B17"/>
    <w:rsid w:val="00101304"/>
    <w:rsid w:val="001017A5"/>
    <w:rsid w:val="00103181"/>
    <w:rsid w:val="0010413F"/>
    <w:rsid w:val="00107174"/>
    <w:rsid w:val="0011119F"/>
    <w:rsid w:val="00115E04"/>
    <w:rsid w:val="0011793E"/>
    <w:rsid w:val="001218A4"/>
    <w:rsid w:val="001260DF"/>
    <w:rsid w:val="0012763F"/>
    <w:rsid w:val="00127845"/>
    <w:rsid w:val="00132849"/>
    <w:rsid w:val="0013652F"/>
    <w:rsid w:val="00143720"/>
    <w:rsid w:val="001439A8"/>
    <w:rsid w:val="0014608A"/>
    <w:rsid w:val="001478F0"/>
    <w:rsid w:val="00150260"/>
    <w:rsid w:val="00150AB5"/>
    <w:rsid w:val="001555D5"/>
    <w:rsid w:val="0015661B"/>
    <w:rsid w:val="001611C2"/>
    <w:rsid w:val="0016156F"/>
    <w:rsid w:val="00161817"/>
    <w:rsid w:val="00165CA4"/>
    <w:rsid w:val="00165F73"/>
    <w:rsid w:val="0018159C"/>
    <w:rsid w:val="0018360B"/>
    <w:rsid w:val="00186BA5"/>
    <w:rsid w:val="00190992"/>
    <w:rsid w:val="00190CBA"/>
    <w:rsid w:val="00192D47"/>
    <w:rsid w:val="00193F01"/>
    <w:rsid w:val="00196847"/>
    <w:rsid w:val="00196DEB"/>
    <w:rsid w:val="001A0C34"/>
    <w:rsid w:val="001B7611"/>
    <w:rsid w:val="001C6D24"/>
    <w:rsid w:val="001C74F3"/>
    <w:rsid w:val="001D34EF"/>
    <w:rsid w:val="001D3C18"/>
    <w:rsid w:val="001D4CBA"/>
    <w:rsid w:val="001E01C7"/>
    <w:rsid w:val="001E5055"/>
    <w:rsid w:val="001E5591"/>
    <w:rsid w:val="001E58A5"/>
    <w:rsid w:val="001E69CF"/>
    <w:rsid w:val="001F1BA4"/>
    <w:rsid w:val="001F2BCB"/>
    <w:rsid w:val="001F3065"/>
    <w:rsid w:val="001F3334"/>
    <w:rsid w:val="001F427C"/>
    <w:rsid w:val="001F5204"/>
    <w:rsid w:val="001F572A"/>
    <w:rsid w:val="001F7012"/>
    <w:rsid w:val="00200FA6"/>
    <w:rsid w:val="00202DBD"/>
    <w:rsid w:val="00202FDD"/>
    <w:rsid w:val="0020578A"/>
    <w:rsid w:val="00205BB2"/>
    <w:rsid w:val="00206AE1"/>
    <w:rsid w:val="0021647D"/>
    <w:rsid w:val="00217065"/>
    <w:rsid w:val="00221391"/>
    <w:rsid w:val="002223EB"/>
    <w:rsid w:val="002228BC"/>
    <w:rsid w:val="00225C53"/>
    <w:rsid w:val="00226CFF"/>
    <w:rsid w:val="002274B6"/>
    <w:rsid w:val="0023351E"/>
    <w:rsid w:val="002343C3"/>
    <w:rsid w:val="00235602"/>
    <w:rsid w:val="00240615"/>
    <w:rsid w:val="00253075"/>
    <w:rsid w:val="00256AFE"/>
    <w:rsid w:val="0026441C"/>
    <w:rsid w:val="00264B8D"/>
    <w:rsid w:val="0026725C"/>
    <w:rsid w:val="00277FEF"/>
    <w:rsid w:val="002825A5"/>
    <w:rsid w:val="00283522"/>
    <w:rsid w:val="00283587"/>
    <w:rsid w:val="00283945"/>
    <w:rsid w:val="00283992"/>
    <w:rsid w:val="00284386"/>
    <w:rsid w:val="00285910"/>
    <w:rsid w:val="002877E1"/>
    <w:rsid w:val="00294717"/>
    <w:rsid w:val="00296479"/>
    <w:rsid w:val="0029743F"/>
    <w:rsid w:val="00297CB5"/>
    <w:rsid w:val="002A10F4"/>
    <w:rsid w:val="002A15A7"/>
    <w:rsid w:val="002A2B5A"/>
    <w:rsid w:val="002A7CC8"/>
    <w:rsid w:val="002B4293"/>
    <w:rsid w:val="002B547A"/>
    <w:rsid w:val="002B6929"/>
    <w:rsid w:val="002C12FE"/>
    <w:rsid w:val="002C31F6"/>
    <w:rsid w:val="002C66BC"/>
    <w:rsid w:val="002D4D89"/>
    <w:rsid w:val="002E2E92"/>
    <w:rsid w:val="002E5A5C"/>
    <w:rsid w:val="002E646B"/>
    <w:rsid w:val="002E6477"/>
    <w:rsid w:val="002E67D2"/>
    <w:rsid w:val="002E70DB"/>
    <w:rsid w:val="002F0360"/>
    <w:rsid w:val="002F1357"/>
    <w:rsid w:val="002F38C1"/>
    <w:rsid w:val="002F46EB"/>
    <w:rsid w:val="00300C25"/>
    <w:rsid w:val="00303CA6"/>
    <w:rsid w:val="00304597"/>
    <w:rsid w:val="00313796"/>
    <w:rsid w:val="00317285"/>
    <w:rsid w:val="00317764"/>
    <w:rsid w:val="003223F3"/>
    <w:rsid w:val="00326B84"/>
    <w:rsid w:val="003278EC"/>
    <w:rsid w:val="003329E3"/>
    <w:rsid w:val="00332C75"/>
    <w:rsid w:val="003344F4"/>
    <w:rsid w:val="003372A7"/>
    <w:rsid w:val="00341F68"/>
    <w:rsid w:val="00352625"/>
    <w:rsid w:val="00355CAE"/>
    <w:rsid w:val="00363A57"/>
    <w:rsid w:val="00363B14"/>
    <w:rsid w:val="0036554F"/>
    <w:rsid w:val="00367431"/>
    <w:rsid w:val="00372E4B"/>
    <w:rsid w:val="00377B3F"/>
    <w:rsid w:val="00381560"/>
    <w:rsid w:val="0038186D"/>
    <w:rsid w:val="003832E3"/>
    <w:rsid w:val="00390C21"/>
    <w:rsid w:val="003910C3"/>
    <w:rsid w:val="003925C7"/>
    <w:rsid w:val="00397129"/>
    <w:rsid w:val="003A0067"/>
    <w:rsid w:val="003A2063"/>
    <w:rsid w:val="003A2B0C"/>
    <w:rsid w:val="003A3A03"/>
    <w:rsid w:val="003B08EE"/>
    <w:rsid w:val="003B322A"/>
    <w:rsid w:val="003C0720"/>
    <w:rsid w:val="003D035F"/>
    <w:rsid w:val="003D15B6"/>
    <w:rsid w:val="003D3439"/>
    <w:rsid w:val="003D49A7"/>
    <w:rsid w:val="003D618D"/>
    <w:rsid w:val="003E3321"/>
    <w:rsid w:val="003E5503"/>
    <w:rsid w:val="003E5CED"/>
    <w:rsid w:val="003E6BE4"/>
    <w:rsid w:val="003E7F15"/>
    <w:rsid w:val="003F2780"/>
    <w:rsid w:val="003F5E56"/>
    <w:rsid w:val="00401037"/>
    <w:rsid w:val="00401FB3"/>
    <w:rsid w:val="00403B63"/>
    <w:rsid w:val="0040623A"/>
    <w:rsid w:val="00406C8C"/>
    <w:rsid w:val="00410825"/>
    <w:rsid w:val="0041321C"/>
    <w:rsid w:val="004137A4"/>
    <w:rsid w:val="00413E1B"/>
    <w:rsid w:val="00414AC4"/>
    <w:rsid w:val="004157CC"/>
    <w:rsid w:val="0042167D"/>
    <w:rsid w:val="004238D8"/>
    <w:rsid w:val="00425E18"/>
    <w:rsid w:val="00427C01"/>
    <w:rsid w:val="00430CF9"/>
    <w:rsid w:val="00430DE8"/>
    <w:rsid w:val="004331F6"/>
    <w:rsid w:val="00436E23"/>
    <w:rsid w:val="0043751B"/>
    <w:rsid w:val="00446364"/>
    <w:rsid w:val="00453131"/>
    <w:rsid w:val="00461017"/>
    <w:rsid w:val="0046116F"/>
    <w:rsid w:val="00461C6A"/>
    <w:rsid w:val="00461D18"/>
    <w:rsid w:val="0046382D"/>
    <w:rsid w:val="00465ADD"/>
    <w:rsid w:val="004726BB"/>
    <w:rsid w:val="00475C24"/>
    <w:rsid w:val="00475D5B"/>
    <w:rsid w:val="00476A38"/>
    <w:rsid w:val="00483B77"/>
    <w:rsid w:val="00485296"/>
    <w:rsid w:val="00494527"/>
    <w:rsid w:val="004A338E"/>
    <w:rsid w:val="004A57AF"/>
    <w:rsid w:val="004C3F7C"/>
    <w:rsid w:val="004C67FA"/>
    <w:rsid w:val="004D218B"/>
    <w:rsid w:val="004D6EDF"/>
    <w:rsid w:val="004D7528"/>
    <w:rsid w:val="004D772F"/>
    <w:rsid w:val="004E25DC"/>
    <w:rsid w:val="004E3F92"/>
    <w:rsid w:val="004E47D0"/>
    <w:rsid w:val="0050166E"/>
    <w:rsid w:val="0051039E"/>
    <w:rsid w:val="0051494A"/>
    <w:rsid w:val="00514CF1"/>
    <w:rsid w:val="0051516E"/>
    <w:rsid w:val="00515ADA"/>
    <w:rsid w:val="00515BC2"/>
    <w:rsid w:val="00516B39"/>
    <w:rsid w:val="00526254"/>
    <w:rsid w:val="005268B7"/>
    <w:rsid w:val="00527B6E"/>
    <w:rsid w:val="00527E3D"/>
    <w:rsid w:val="00527F59"/>
    <w:rsid w:val="00546585"/>
    <w:rsid w:val="00547966"/>
    <w:rsid w:val="00552AE5"/>
    <w:rsid w:val="00552E9F"/>
    <w:rsid w:val="00554123"/>
    <w:rsid w:val="00554EAE"/>
    <w:rsid w:val="00556328"/>
    <w:rsid w:val="0056086B"/>
    <w:rsid w:val="00563748"/>
    <w:rsid w:val="005702FE"/>
    <w:rsid w:val="005764A5"/>
    <w:rsid w:val="0057786E"/>
    <w:rsid w:val="005812F3"/>
    <w:rsid w:val="00585176"/>
    <w:rsid w:val="00591143"/>
    <w:rsid w:val="005936FA"/>
    <w:rsid w:val="00594E20"/>
    <w:rsid w:val="005A50D8"/>
    <w:rsid w:val="005B29CD"/>
    <w:rsid w:val="005B3704"/>
    <w:rsid w:val="005B7896"/>
    <w:rsid w:val="005C47E6"/>
    <w:rsid w:val="005D3105"/>
    <w:rsid w:val="005E36A9"/>
    <w:rsid w:val="005E7F6A"/>
    <w:rsid w:val="005F0B61"/>
    <w:rsid w:val="005F43FA"/>
    <w:rsid w:val="005F79B3"/>
    <w:rsid w:val="00600CA3"/>
    <w:rsid w:val="00601C52"/>
    <w:rsid w:val="00601DE5"/>
    <w:rsid w:val="00603FAA"/>
    <w:rsid w:val="00606740"/>
    <w:rsid w:val="00613192"/>
    <w:rsid w:val="00617ADF"/>
    <w:rsid w:val="00617BB7"/>
    <w:rsid w:val="00617E67"/>
    <w:rsid w:val="00622B20"/>
    <w:rsid w:val="00627125"/>
    <w:rsid w:val="00631409"/>
    <w:rsid w:val="00635CAE"/>
    <w:rsid w:val="00644109"/>
    <w:rsid w:val="006444B2"/>
    <w:rsid w:val="00645DBA"/>
    <w:rsid w:val="0065222B"/>
    <w:rsid w:val="006528EB"/>
    <w:rsid w:val="006539A2"/>
    <w:rsid w:val="00656A1C"/>
    <w:rsid w:val="00661971"/>
    <w:rsid w:val="006622F9"/>
    <w:rsid w:val="00665446"/>
    <w:rsid w:val="006713CC"/>
    <w:rsid w:val="006731D9"/>
    <w:rsid w:val="00673F38"/>
    <w:rsid w:val="00674864"/>
    <w:rsid w:val="00675BA3"/>
    <w:rsid w:val="00677D5B"/>
    <w:rsid w:val="006814E0"/>
    <w:rsid w:val="00682026"/>
    <w:rsid w:val="00687456"/>
    <w:rsid w:val="00697E5A"/>
    <w:rsid w:val="006A1086"/>
    <w:rsid w:val="006A218D"/>
    <w:rsid w:val="006A31EE"/>
    <w:rsid w:val="006A37D5"/>
    <w:rsid w:val="006A51F0"/>
    <w:rsid w:val="006B172A"/>
    <w:rsid w:val="006B4058"/>
    <w:rsid w:val="006B64E9"/>
    <w:rsid w:val="006B6F5F"/>
    <w:rsid w:val="006B7387"/>
    <w:rsid w:val="006B78EF"/>
    <w:rsid w:val="006C024A"/>
    <w:rsid w:val="006C11A8"/>
    <w:rsid w:val="006C2A17"/>
    <w:rsid w:val="006C3B58"/>
    <w:rsid w:val="006D1C6F"/>
    <w:rsid w:val="006D45C6"/>
    <w:rsid w:val="006D6B69"/>
    <w:rsid w:val="006E5179"/>
    <w:rsid w:val="006E612C"/>
    <w:rsid w:val="006E7DCC"/>
    <w:rsid w:val="006F08CD"/>
    <w:rsid w:val="006F3500"/>
    <w:rsid w:val="006F3F60"/>
    <w:rsid w:val="006F7093"/>
    <w:rsid w:val="00702357"/>
    <w:rsid w:val="00706EFE"/>
    <w:rsid w:val="00710389"/>
    <w:rsid w:val="007148D7"/>
    <w:rsid w:val="007207AD"/>
    <w:rsid w:val="00722593"/>
    <w:rsid w:val="00722823"/>
    <w:rsid w:val="00724EF5"/>
    <w:rsid w:val="00726F76"/>
    <w:rsid w:val="00736B63"/>
    <w:rsid w:val="0074030D"/>
    <w:rsid w:val="00745A16"/>
    <w:rsid w:val="00745AE8"/>
    <w:rsid w:val="00751878"/>
    <w:rsid w:val="00752F3E"/>
    <w:rsid w:val="0075303C"/>
    <w:rsid w:val="0075439D"/>
    <w:rsid w:val="007558F9"/>
    <w:rsid w:val="007610B1"/>
    <w:rsid w:val="007628BA"/>
    <w:rsid w:val="007663CA"/>
    <w:rsid w:val="00766E6B"/>
    <w:rsid w:val="00766FBB"/>
    <w:rsid w:val="00771615"/>
    <w:rsid w:val="00775BFE"/>
    <w:rsid w:val="00776F9F"/>
    <w:rsid w:val="007770BB"/>
    <w:rsid w:val="00782472"/>
    <w:rsid w:val="00786025"/>
    <w:rsid w:val="00787DFC"/>
    <w:rsid w:val="0079182B"/>
    <w:rsid w:val="00792562"/>
    <w:rsid w:val="00793E22"/>
    <w:rsid w:val="007A1D65"/>
    <w:rsid w:val="007A748A"/>
    <w:rsid w:val="007B037A"/>
    <w:rsid w:val="007C1BBD"/>
    <w:rsid w:val="007C2CC6"/>
    <w:rsid w:val="007C32E0"/>
    <w:rsid w:val="007C44A7"/>
    <w:rsid w:val="007C6DF2"/>
    <w:rsid w:val="007D1BBE"/>
    <w:rsid w:val="007D1EEB"/>
    <w:rsid w:val="007D2B56"/>
    <w:rsid w:val="007D2CF0"/>
    <w:rsid w:val="007D533E"/>
    <w:rsid w:val="007D5E29"/>
    <w:rsid w:val="007D5F1F"/>
    <w:rsid w:val="007D5F62"/>
    <w:rsid w:val="007D7A2F"/>
    <w:rsid w:val="007E076C"/>
    <w:rsid w:val="007E5A69"/>
    <w:rsid w:val="007E5AB8"/>
    <w:rsid w:val="007E5B22"/>
    <w:rsid w:val="007E73A9"/>
    <w:rsid w:val="007F3464"/>
    <w:rsid w:val="007F60D4"/>
    <w:rsid w:val="008004B4"/>
    <w:rsid w:val="00801535"/>
    <w:rsid w:val="00801D11"/>
    <w:rsid w:val="00801D57"/>
    <w:rsid w:val="00802060"/>
    <w:rsid w:val="0080280B"/>
    <w:rsid w:val="00803FDC"/>
    <w:rsid w:val="00812A39"/>
    <w:rsid w:val="00830157"/>
    <w:rsid w:val="00833E6A"/>
    <w:rsid w:val="00841E46"/>
    <w:rsid w:val="0084288F"/>
    <w:rsid w:val="00850DF9"/>
    <w:rsid w:val="00851B44"/>
    <w:rsid w:val="00852635"/>
    <w:rsid w:val="00852707"/>
    <w:rsid w:val="00853ADD"/>
    <w:rsid w:val="00853DBC"/>
    <w:rsid w:val="008542AA"/>
    <w:rsid w:val="00855E0B"/>
    <w:rsid w:val="00864A64"/>
    <w:rsid w:val="0086505B"/>
    <w:rsid w:val="00867534"/>
    <w:rsid w:val="0087539E"/>
    <w:rsid w:val="00880920"/>
    <w:rsid w:val="008868E7"/>
    <w:rsid w:val="00887258"/>
    <w:rsid w:val="00887B73"/>
    <w:rsid w:val="008907C7"/>
    <w:rsid w:val="00891962"/>
    <w:rsid w:val="008933A0"/>
    <w:rsid w:val="0089448A"/>
    <w:rsid w:val="008A1ACA"/>
    <w:rsid w:val="008A6A0F"/>
    <w:rsid w:val="008A6B61"/>
    <w:rsid w:val="008A722C"/>
    <w:rsid w:val="008B60ED"/>
    <w:rsid w:val="008B62E8"/>
    <w:rsid w:val="008B65A4"/>
    <w:rsid w:val="008B6623"/>
    <w:rsid w:val="008B7FB0"/>
    <w:rsid w:val="008C6493"/>
    <w:rsid w:val="008D099E"/>
    <w:rsid w:val="008D12DB"/>
    <w:rsid w:val="008E0234"/>
    <w:rsid w:val="008E522E"/>
    <w:rsid w:val="008F001F"/>
    <w:rsid w:val="008F0CD8"/>
    <w:rsid w:val="008F48C0"/>
    <w:rsid w:val="008F4A21"/>
    <w:rsid w:val="008F6456"/>
    <w:rsid w:val="009034AC"/>
    <w:rsid w:val="00910097"/>
    <w:rsid w:val="00911ABC"/>
    <w:rsid w:val="00912B4B"/>
    <w:rsid w:val="00916E60"/>
    <w:rsid w:val="00922C25"/>
    <w:rsid w:val="0092597A"/>
    <w:rsid w:val="00925B7D"/>
    <w:rsid w:val="00925FD0"/>
    <w:rsid w:val="00927E9D"/>
    <w:rsid w:val="009354F0"/>
    <w:rsid w:val="00936A4D"/>
    <w:rsid w:val="009418D1"/>
    <w:rsid w:val="009428D6"/>
    <w:rsid w:val="0094372B"/>
    <w:rsid w:val="009452D1"/>
    <w:rsid w:val="00946101"/>
    <w:rsid w:val="00947C16"/>
    <w:rsid w:val="00951D40"/>
    <w:rsid w:val="0095347E"/>
    <w:rsid w:val="009538B7"/>
    <w:rsid w:val="00960BD8"/>
    <w:rsid w:val="009670BE"/>
    <w:rsid w:val="009711B7"/>
    <w:rsid w:val="00972098"/>
    <w:rsid w:val="00982AA7"/>
    <w:rsid w:val="00982CDD"/>
    <w:rsid w:val="00984B7A"/>
    <w:rsid w:val="00985B69"/>
    <w:rsid w:val="00987004"/>
    <w:rsid w:val="0099470B"/>
    <w:rsid w:val="00995CD5"/>
    <w:rsid w:val="00997795"/>
    <w:rsid w:val="009A0FF4"/>
    <w:rsid w:val="009A7BBE"/>
    <w:rsid w:val="009B1544"/>
    <w:rsid w:val="009B22F2"/>
    <w:rsid w:val="009B4630"/>
    <w:rsid w:val="009B48DD"/>
    <w:rsid w:val="009B57FC"/>
    <w:rsid w:val="009B7527"/>
    <w:rsid w:val="009C29CD"/>
    <w:rsid w:val="009C5A04"/>
    <w:rsid w:val="009C6FDC"/>
    <w:rsid w:val="009C70E6"/>
    <w:rsid w:val="009D5321"/>
    <w:rsid w:val="009D5811"/>
    <w:rsid w:val="009D5B53"/>
    <w:rsid w:val="009E6925"/>
    <w:rsid w:val="009F10DE"/>
    <w:rsid w:val="009F2052"/>
    <w:rsid w:val="009F5882"/>
    <w:rsid w:val="009F66DC"/>
    <w:rsid w:val="009F6D2F"/>
    <w:rsid w:val="00A02D1B"/>
    <w:rsid w:val="00A03275"/>
    <w:rsid w:val="00A11AEC"/>
    <w:rsid w:val="00A20372"/>
    <w:rsid w:val="00A23DAE"/>
    <w:rsid w:val="00A243BD"/>
    <w:rsid w:val="00A25C70"/>
    <w:rsid w:val="00A25CA7"/>
    <w:rsid w:val="00A26B21"/>
    <w:rsid w:val="00A273E5"/>
    <w:rsid w:val="00A276B4"/>
    <w:rsid w:val="00A30AB0"/>
    <w:rsid w:val="00A3152D"/>
    <w:rsid w:val="00A3476F"/>
    <w:rsid w:val="00A37CAD"/>
    <w:rsid w:val="00A430D6"/>
    <w:rsid w:val="00A46818"/>
    <w:rsid w:val="00A50187"/>
    <w:rsid w:val="00A5129F"/>
    <w:rsid w:val="00A5185B"/>
    <w:rsid w:val="00A54219"/>
    <w:rsid w:val="00A5645B"/>
    <w:rsid w:val="00A62203"/>
    <w:rsid w:val="00A65A61"/>
    <w:rsid w:val="00A72F02"/>
    <w:rsid w:val="00A735A0"/>
    <w:rsid w:val="00A73DC1"/>
    <w:rsid w:val="00A7550E"/>
    <w:rsid w:val="00A760E2"/>
    <w:rsid w:val="00A7656C"/>
    <w:rsid w:val="00A76BD7"/>
    <w:rsid w:val="00A77901"/>
    <w:rsid w:val="00A8324C"/>
    <w:rsid w:val="00A83F63"/>
    <w:rsid w:val="00A86935"/>
    <w:rsid w:val="00A90DAF"/>
    <w:rsid w:val="00A94719"/>
    <w:rsid w:val="00A95B93"/>
    <w:rsid w:val="00A96D3D"/>
    <w:rsid w:val="00A9791B"/>
    <w:rsid w:val="00AA12AB"/>
    <w:rsid w:val="00AA1405"/>
    <w:rsid w:val="00AA3163"/>
    <w:rsid w:val="00AA3202"/>
    <w:rsid w:val="00AA3B0B"/>
    <w:rsid w:val="00AA510B"/>
    <w:rsid w:val="00AB43DA"/>
    <w:rsid w:val="00AC0C49"/>
    <w:rsid w:val="00AC4675"/>
    <w:rsid w:val="00AC4AA6"/>
    <w:rsid w:val="00AD1BEE"/>
    <w:rsid w:val="00AD332A"/>
    <w:rsid w:val="00AD3E90"/>
    <w:rsid w:val="00AD48A7"/>
    <w:rsid w:val="00AD4F0E"/>
    <w:rsid w:val="00AE032E"/>
    <w:rsid w:val="00AE2143"/>
    <w:rsid w:val="00AF3464"/>
    <w:rsid w:val="00B06B8D"/>
    <w:rsid w:val="00B126AB"/>
    <w:rsid w:val="00B152EF"/>
    <w:rsid w:val="00B1799C"/>
    <w:rsid w:val="00B20213"/>
    <w:rsid w:val="00B23434"/>
    <w:rsid w:val="00B25068"/>
    <w:rsid w:val="00B25411"/>
    <w:rsid w:val="00B30BDD"/>
    <w:rsid w:val="00B31929"/>
    <w:rsid w:val="00B31CB4"/>
    <w:rsid w:val="00B3355E"/>
    <w:rsid w:val="00B33A47"/>
    <w:rsid w:val="00B33C74"/>
    <w:rsid w:val="00B340E6"/>
    <w:rsid w:val="00B34908"/>
    <w:rsid w:val="00B34D88"/>
    <w:rsid w:val="00B355AB"/>
    <w:rsid w:val="00B40BFC"/>
    <w:rsid w:val="00B42CF9"/>
    <w:rsid w:val="00B45CC9"/>
    <w:rsid w:val="00B50E20"/>
    <w:rsid w:val="00B536D2"/>
    <w:rsid w:val="00B553C0"/>
    <w:rsid w:val="00B63C4C"/>
    <w:rsid w:val="00B6526C"/>
    <w:rsid w:val="00B65E90"/>
    <w:rsid w:val="00B65F26"/>
    <w:rsid w:val="00B70D75"/>
    <w:rsid w:val="00B77439"/>
    <w:rsid w:val="00B7795C"/>
    <w:rsid w:val="00B836D3"/>
    <w:rsid w:val="00B84855"/>
    <w:rsid w:val="00B84EA6"/>
    <w:rsid w:val="00B85117"/>
    <w:rsid w:val="00B92523"/>
    <w:rsid w:val="00B929AF"/>
    <w:rsid w:val="00B9551A"/>
    <w:rsid w:val="00B95A1D"/>
    <w:rsid w:val="00BA1ACE"/>
    <w:rsid w:val="00BA25AB"/>
    <w:rsid w:val="00BA3871"/>
    <w:rsid w:val="00BA64FD"/>
    <w:rsid w:val="00BB00BF"/>
    <w:rsid w:val="00BB77D6"/>
    <w:rsid w:val="00BC12CB"/>
    <w:rsid w:val="00BC1A81"/>
    <w:rsid w:val="00BC27E9"/>
    <w:rsid w:val="00BC55CE"/>
    <w:rsid w:val="00BD04C6"/>
    <w:rsid w:val="00BD2FA4"/>
    <w:rsid w:val="00BD4700"/>
    <w:rsid w:val="00BD47B7"/>
    <w:rsid w:val="00BD6343"/>
    <w:rsid w:val="00BE28CF"/>
    <w:rsid w:val="00BE4D2D"/>
    <w:rsid w:val="00BE5EEB"/>
    <w:rsid w:val="00BF437C"/>
    <w:rsid w:val="00C030FF"/>
    <w:rsid w:val="00C04610"/>
    <w:rsid w:val="00C05D09"/>
    <w:rsid w:val="00C06594"/>
    <w:rsid w:val="00C174DC"/>
    <w:rsid w:val="00C1751A"/>
    <w:rsid w:val="00C20B3C"/>
    <w:rsid w:val="00C20D67"/>
    <w:rsid w:val="00C216CA"/>
    <w:rsid w:val="00C2237A"/>
    <w:rsid w:val="00C23CDC"/>
    <w:rsid w:val="00C339DD"/>
    <w:rsid w:val="00C34C22"/>
    <w:rsid w:val="00C362D4"/>
    <w:rsid w:val="00C364CE"/>
    <w:rsid w:val="00C37115"/>
    <w:rsid w:val="00C425E1"/>
    <w:rsid w:val="00C42C10"/>
    <w:rsid w:val="00C43C58"/>
    <w:rsid w:val="00C44759"/>
    <w:rsid w:val="00C45990"/>
    <w:rsid w:val="00C464E0"/>
    <w:rsid w:val="00C47BC1"/>
    <w:rsid w:val="00C5050B"/>
    <w:rsid w:val="00C5073D"/>
    <w:rsid w:val="00C525AE"/>
    <w:rsid w:val="00C55121"/>
    <w:rsid w:val="00C57D95"/>
    <w:rsid w:val="00C60781"/>
    <w:rsid w:val="00C61EBF"/>
    <w:rsid w:val="00C7286F"/>
    <w:rsid w:val="00C73CB3"/>
    <w:rsid w:val="00C75648"/>
    <w:rsid w:val="00C81348"/>
    <w:rsid w:val="00C82427"/>
    <w:rsid w:val="00C8489D"/>
    <w:rsid w:val="00C849D5"/>
    <w:rsid w:val="00C8783C"/>
    <w:rsid w:val="00C934CA"/>
    <w:rsid w:val="00C94635"/>
    <w:rsid w:val="00C963FB"/>
    <w:rsid w:val="00CA1D48"/>
    <w:rsid w:val="00CA40E4"/>
    <w:rsid w:val="00CA59A7"/>
    <w:rsid w:val="00CA69B8"/>
    <w:rsid w:val="00CB0147"/>
    <w:rsid w:val="00CB018A"/>
    <w:rsid w:val="00CB3819"/>
    <w:rsid w:val="00CB6F4F"/>
    <w:rsid w:val="00CB762B"/>
    <w:rsid w:val="00CC568E"/>
    <w:rsid w:val="00CD6497"/>
    <w:rsid w:val="00CE32BF"/>
    <w:rsid w:val="00CE35CB"/>
    <w:rsid w:val="00CE41E0"/>
    <w:rsid w:val="00CE44EB"/>
    <w:rsid w:val="00CE7F3B"/>
    <w:rsid w:val="00CF7749"/>
    <w:rsid w:val="00D005B8"/>
    <w:rsid w:val="00D0119C"/>
    <w:rsid w:val="00D0337D"/>
    <w:rsid w:val="00D064FB"/>
    <w:rsid w:val="00D214F8"/>
    <w:rsid w:val="00D25ED0"/>
    <w:rsid w:val="00D33C52"/>
    <w:rsid w:val="00D34FAF"/>
    <w:rsid w:val="00D36E1C"/>
    <w:rsid w:val="00D40918"/>
    <w:rsid w:val="00D424F0"/>
    <w:rsid w:val="00D47D8C"/>
    <w:rsid w:val="00D502EB"/>
    <w:rsid w:val="00D55A80"/>
    <w:rsid w:val="00D62CB8"/>
    <w:rsid w:val="00D65A40"/>
    <w:rsid w:val="00D67818"/>
    <w:rsid w:val="00D70C18"/>
    <w:rsid w:val="00D70D68"/>
    <w:rsid w:val="00D83D5D"/>
    <w:rsid w:val="00D8424C"/>
    <w:rsid w:val="00D84E2B"/>
    <w:rsid w:val="00D86309"/>
    <w:rsid w:val="00D863D3"/>
    <w:rsid w:val="00D87C27"/>
    <w:rsid w:val="00D87E81"/>
    <w:rsid w:val="00D910DA"/>
    <w:rsid w:val="00DA5C87"/>
    <w:rsid w:val="00DB12F7"/>
    <w:rsid w:val="00DB2247"/>
    <w:rsid w:val="00DB3800"/>
    <w:rsid w:val="00DC0E91"/>
    <w:rsid w:val="00DC17B8"/>
    <w:rsid w:val="00DD00ED"/>
    <w:rsid w:val="00DD3AA9"/>
    <w:rsid w:val="00DD4473"/>
    <w:rsid w:val="00DD615C"/>
    <w:rsid w:val="00DF0E49"/>
    <w:rsid w:val="00DF1F7C"/>
    <w:rsid w:val="00DF3275"/>
    <w:rsid w:val="00DF3990"/>
    <w:rsid w:val="00DF3A8F"/>
    <w:rsid w:val="00DF4A96"/>
    <w:rsid w:val="00DF6C38"/>
    <w:rsid w:val="00DF7253"/>
    <w:rsid w:val="00DF75E7"/>
    <w:rsid w:val="00E04DDF"/>
    <w:rsid w:val="00E1498F"/>
    <w:rsid w:val="00E150E5"/>
    <w:rsid w:val="00E162C2"/>
    <w:rsid w:val="00E17DD1"/>
    <w:rsid w:val="00E240F8"/>
    <w:rsid w:val="00E2586D"/>
    <w:rsid w:val="00E259E1"/>
    <w:rsid w:val="00E31974"/>
    <w:rsid w:val="00E32DA4"/>
    <w:rsid w:val="00E37A30"/>
    <w:rsid w:val="00E43616"/>
    <w:rsid w:val="00E44560"/>
    <w:rsid w:val="00E46BF9"/>
    <w:rsid w:val="00E4729D"/>
    <w:rsid w:val="00E50AFE"/>
    <w:rsid w:val="00E521CA"/>
    <w:rsid w:val="00E53F54"/>
    <w:rsid w:val="00E54427"/>
    <w:rsid w:val="00E6222A"/>
    <w:rsid w:val="00E7059D"/>
    <w:rsid w:val="00E70691"/>
    <w:rsid w:val="00E71EE3"/>
    <w:rsid w:val="00E747FC"/>
    <w:rsid w:val="00E75F9D"/>
    <w:rsid w:val="00E76BD9"/>
    <w:rsid w:val="00E80277"/>
    <w:rsid w:val="00E826F9"/>
    <w:rsid w:val="00E82C48"/>
    <w:rsid w:val="00E87A66"/>
    <w:rsid w:val="00E90277"/>
    <w:rsid w:val="00E96BDA"/>
    <w:rsid w:val="00EA1C53"/>
    <w:rsid w:val="00EA25E4"/>
    <w:rsid w:val="00EA3BBE"/>
    <w:rsid w:val="00EA4006"/>
    <w:rsid w:val="00EA463E"/>
    <w:rsid w:val="00EB1DA5"/>
    <w:rsid w:val="00EB4440"/>
    <w:rsid w:val="00EB687B"/>
    <w:rsid w:val="00EB68EB"/>
    <w:rsid w:val="00EC1341"/>
    <w:rsid w:val="00EC4678"/>
    <w:rsid w:val="00EC4EDA"/>
    <w:rsid w:val="00EC580F"/>
    <w:rsid w:val="00EC71DB"/>
    <w:rsid w:val="00EC7F2D"/>
    <w:rsid w:val="00EC7F89"/>
    <w:rsid w:val="00ED2E4E"/>
    <w:rsid w:val="00ED5048"/>
    <w:rsid w:val="00EE0E68"/>
    <w:rsid w:val="00EE1132"/>
    <w:rsid w:val="00EE43B1"/>
    <w:rsid w:val="00EE67A0"/>
    <w:rsid w:val="00EE761A"/>
    <w:rsid w:val="00EF3A14"/>
    <w:rsid w:val="00EF3D1C"/>
    <w:rsid w:val="00F0036B"/>
    <w:rsid w:val="00F0157A"/>
    <w:rsid w:val="00F023AF"/>
    <w:rsid w:val="00F02E4A"/>
    <w:rsid w:val="00F05A6D"/>
    <w:rsid w:val="00F104A7"/>
    <w:rsid w:val="00F127D6"/>
    <w:rsid w:val="00F149BC"/>
    <w:rsid w:val="00F27428"/>
    <w:rsid w:val="00F27CF8"/>
    <w:rsid w:val="00F30424"/>
    <w:rsid w:val="00F30B06"/>
    <w:rsid w:val="00F41A5C"/>
    <w:rsid w:val="00F437F7"/>
    <w:rsid w:val="00F44D9A"/>
    <w:rsid w:val="00F45CD8"/>
    <w:rsid w:val="00F50877"/>
    <w:rsid w:val="00F60067"/>
    <w:rsid w:val="00F641B9"/>
    <w:rsid w:val="00F65111"/>
    <w:rsid w:val="00F65AC0"/>
    <w:rsid w:val="00F67A97"/>
    <w:rsid w:val="00F67FEA"/>
    <w:rsid w:val="00F712E3"/>
    <w:rsid w:val="00F7271F"/>
    <w:rsid w:val="00F74C45"/>
    <w:rsid w:val="00F77D79"/>
    <w:rsid w:val="00F805C2"/>
    <w:rsid w:val="00F8088C"/>
    <w:rsid w:val="00F82667"/>
    <w:rsid w:val="00F8538C"/>
    <w:rsid w:val="00F85F9D"/>
    <w:rsid w:val="00F87645"/>
    <w:rsid w:val="00F87975"/>
    <w:rsid w:val="00F92FD1"/>
    <w:rsid w:val="00F934F2"/>
    <w:rsid w:val="00F94F15"/>
    <w:rsid w:val="00F96492"/>
    <w:rsid w:val="00FA107A"/>
    <w:rsid w:val="00FA1451"/>
    <w:rsid w:val="00FA2C50"/>
    <w:rsid w:val="00FA6123"/>
    <w:rsid w:val="00FA7252"/>
    <w:rsid w:val="00FB2CAB"/>
    <w:rsid w:val="00FB67D9"/>
    <w:rsid w:val="00FB7B38"/>
    <w:rsid w:val="00FC4B8F"/>
    <w:rsid w:val="00FC4DBC"/>
    <w:rsid w:val="00FC56CF"/>
    <w:rsid w:val="00FC6A6C"/>
    <w:rsid w:val="00FD23F2"/>
    <w:rsid w:val="00FD4CB6"/>
    <w:rsid w:val="00FE4678"/>
    <w:rsid w:val="00FE5677"/>
    <w:rsid w:val="00FE5E00"/>
    <w:rsid w:val="00FF3F50"/>
    <w:rsid w:val="00FF40E0"/>
    <w:rsid w:val="00FF53B9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624AB"/>
  <w14:defaultImageDpi w14:val="0"/>
  <w15:docId w15:val="{5962C9B9-2FF1-4631-97AB-F05F725B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B7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12A39"/>
    <w:pPr>
      <w:jc w:val="center"/>
    </w:pPr>
    <w:rPr>
      <w:rFonts w:ascii="MS UI Gothic" w:eastAsia="MS UI Gothic" w:hAnsi="MS UI Gothic"/>
    </w:rPr>
  </w:style>
  <w:style w:type="character" w:customStyle="1" w:styleId="a5">
    <w:name w:val="記 (文字)"/>
    <w:basedOn w:val="a0"/>
    <w:link w:val="a4"/>
    <w:uiPriority w:val="99"/>
    <w:locked/>
    <w:rsid w:val="00812A39"/>
    <w:rPr>
      <w:rFonts w:ascii="MS UI Gothic" w:eastAsia="MS UI Gothic" w:hAnsi="MS UI Gothic" w:cs="Times New Roman"/>
    </w:rPr>
  </w:style>
  <w:style w:type="paragraph" w:styleId="a6">
    <w:name w:val="Closing"/>
    <w:basedOn w:val="a"/>
    <w:link w:val="a7"/>
    <w:uiPriority w:val="99"/>
    <w:unhideWhenUsed/>
    <w:rsid w:val="00812A39"/>
    <w:pPr>
      <w:jc w:val="right"/>
    </w:pPr>
    <w:rPr>
      <w:rFonts w:ascii="MS UI Gothic" w:eastAsia="MS UI Gothic" w:hAnsi="MS UI Gothic"/>
    </w:rPr>
  </w:style>
  <w:style w:type="character" w:customStyle="1" w:styleId="a7">
    <w:name w:val="結語 (文字)"/>
    <w:basedOn w:val="a0"/>
    <w:link w:val="a6"/>
    <w:uiPriority w:val="99"/>
    <w:locked/>
    <w:rsid w:val="00812A39"/>
    <w:rPr>
      <w:rFonts w:ascii="MS UI Gothic" w:eastAsia="MS UI Gothic" w:hAnsi="MS UI Gothic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5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C55CE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1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5185B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A51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5185B"/>
    <w:rPr>
      <w:rFonts w:cs="Times New Roman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997795"/>
    <w:rPr>
      <w:rFonts w:cs="Times New Roman"/>
      <w:color w:val="000000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4608A"/>
  </w:style>
  <w:style w:type="character" w:customStyle="1" w:styleId="af0">
    <w:name w:val="日付 (文字)"/>
    <w:basedOn w:val="a0"/>
    <w:link w:val="af"/>
    <w:uiPriority w:val="99"/>
    <w:semiHidden/>
    <w:locked/>
    <w:rsid w:val="0014608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A0E79267</Template>
  <TotalTime>4</TotalTime>
  <Pages>1</Pages>
  <Words>245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0005271</dc:creator>
  <cp:keywords/>
  <dc:description/>
  <cp:lastModifiedBy>赤尾 ゆい</cp:lastModifiedBy>
  <cp:revision>4</cp:revision>
  <cp:lastPrinted>2012-06-14T04:46:00Z</cp:lastPrinted>
  <dcterms:created xsi:type="dcterms:W3CDTF">2025-04-18T07:10:00Z</dcterms:created>
  <dcterms:modified xsi:type="dcterms:W3CDTF">2025-04-21T02:15:00Z</dcterms:modified>
</cp:coreProperties>
</file>