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F4937" w:rsidTr="00AF493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37" w:rsidRPr="00DA367B" w:rsidRDefault="00AF4937">
            <w:pPr>
              <w:jc w:val="center"/>
              <w:rPr>
                <w:rFonts w:ascii="ＭＳ ゴシック" w:eastAsia="ＭＳ ゴシック" w:hAnsi="ＭＳ ゴシック"/>
              </w:rPr>
            </w:pPr>
            <w:r w:rsidRPr="00DA367B">
              <w:rPr>
                <w:rFonts w:ascii="ＭＳ ゴシック" w:eastAsia="ＭＳ ゴシック" w:hAnsi="ＭＳ ゴシック" w:hint="eastAsia"/>
              </w:rPr>
              <w:t>大山崎町住民参加のまちづくり</w:t>
            </w:r>
            <w:r w:rsidR="00B02C8F" w:rsidRPr="00DA367B">
              <w:rPr>
                <w:rFonts w:ascii="ＭＳ ゴシック" w:eastAsia="ＭＳ ゴシック" w:hAnsi="ＭＳ ゴシック" w:hint="eastAsia"/>
              </w:rPr>
              <w:t>促進</w:t>
            </w:r>
            <w:r w:rsidRPr="00DA367B">
              <w:rPr>
                <w:rFonts w:ascii="ＭＳ ゴシック" w:eastAsia="ＭＳ ゴシック" w:hAnsi="ＭＳ ゴシック" w:hint="eastAsia"/>
              </w:rPr>
              <w:t>事業補助金　事業計画書</w:t>
            </w:r>
          </w:p>
        </w:tc>
      </w:tr>
      <w:tr w:rsidR="00AF4937" w:rsidTr="00AF493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37" w:rsidRDefault="00AF49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○申請者</w:t>
            </w:r>
          </w:p>
          <w:p w:rsidR="00AF4937" w:rsidRDefault="00AF49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  <w:p w:rsidR="00285932" w:rsidRDefault="0028593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AF4937" w:rsidRDefault="00AF49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</w:t>
            </w:r>
          </w:p>
          <w:p w:rsidR="00285932" w:rsidRDefault="0028593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AF4937" w:rsidRDefault="00AF49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代表者の住所又は</w:t>
            </w:r>
            <w:r w:rsidR="0046078B">
              <w:rPr>
                <w:rFonts w:ascii="ＭＳ ゴシック" w:eastAsia="ＭＳ ゴシック" w:hAnsi="ＭＳ ゴシック" w:hint="eastAsia"/>
              </w:rPr>
              <w:t>団体の</w:t>
            </w: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  <w:p w:rsidR="00285932" w:rsidRDefault="00285932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AF4937" w:rsidRDefault="00AF493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担当者連絡先</w:t>
            </w:r>
          </w:p>
          <w:p w:rsidR="00AF4937" w:rsidRDefault="00AF49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（氏名、電話番号、ＦＡＸ番号、電子メール）</w:t>
            </w:r>
          </w:p>
          <w:p w:rsidR="0046078B" w:rsidRDefault="0046078B">
            <w:pPr>
              <w:rPr>
                <w:rFonts w:ascii="ＭＳ ゴシック" w:eastAsia="ＭＳ ゴシック" w:hAnsi="ＭＳ ゴシック"/>
              </w:rPr>
            </w:pPr>
          </w:p>
          <w:p w:rsidR="0046078B" w:rsidRDefault="0046078B">
            <w:pPr>
              <w:rPr>
                <w:rFonts w:ascii="ＭＳ ゴシック" w:eastAsia="ＭＳ ゴシック" w:hAnsi="ＭＳ ゴシック"/>
              </w:rPr>
            </w:pPr>
          </w:p>
          <w:p w:rsidR="00AF4937" w:rsidRDefault="00AF4937"/>
        </w:tc>
      </w:tr>
      <w:tr w:rsidR="00AF4937" w:rsidTr="00AF493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37" w:rsidRDefault="00AF4937">
            <w:r>
              <w:rPr>
                <w:rFonts w:ascii="ＭＳ ゴシック" w:eastAsia="ＭＳ ゴシック" w:hAnsi="ＭＳ ゴシック" w:hint="eastAsia"/>
              </w:rPr>
              <w:t>○事業名</w:t>
            </w:r>
            <w:r>
              <w:rPr>
                <w:rFonts w:hint="eastAsia"/>
              </w:rPr>
              <w:t>（事業の名称を記載してください。）</w:t>
            </w:r>
          </w:p>
          <w:p w:rsidR="00AF4937" w:rsidRDefault="00AF4937"/>
        </w:tc>
      </w:tr>
      <w:tr w:rsidR="00AF4937" w:rsidTr="00AF4937">
        <w:trPr>
          <w:trHeight w:val="193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32" w:rsidRDefault="00AF49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○事業実施の背景や地域の現状と課題</w:t>
            </w:r>
          </w:p>
          <w:p w:rsidR="00AF4937" w:rsidRDefault="00AF4937">
            <w:r>
              <w:rPr>
                <w:rFonts w:hint="eastAsia"/>
              </w:rPr>
              <w:t>（地域で困っていることや活性化が必要なことなど、事業を実施することとなった背景事情を記述してください。）</w:t>
            </w:r>
          </w:p>
          <w:p w:rsidR="00AF4937" w:rsidRDefault="00AF4937"/>
          <w:p w:rsidR="00AF4937" w:rsidRDefault="00AF4937"/>
          <w:p w:rsidR="00AF4937" w:rsidRDefault="00AF4937"/>
          <w:p w:rsidR="00285932" w:rsidRDefault="00285932"/>
        </w:tc>
      </w:tr>
      <w:tr w:rsidR="00AF4937" w:rsidTr="00AF493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37" w:rsidRDefault="00AF4937">
            <w:r>
              <w:rPr>
                <w:rFonts w:ascii="ＭＳ ゴシック" w:eastAsia="ＭＳ ゴシック" w:hAnsi="ＭＳ ゴシック" w:hint="eastAsia"/>
              </w:rPr>
              <w:t>○事業の目的</w:t>
            </w:r>
            <w:r>
              <w:rPr>
                <w:rFonts w:hint="eastAsia"/>
              </w:rPr>
              <w:t>（事業の実施により達成しようとする目的を記述してください。）</w:t>
            </w:r>
          </w:p>
          <w:p w:rsidR="00AF4937" w:rsidRDefault="00AF4937"/>
          <w:p w:rsidR="00AF4937" w:rsidRDefault="00AF4937"/>
          <w:p w:rsidR="00285932" w:rsidRDefault="00285932"/>
          <w:p w:rsidR="00AF4937" w:rsidRDefault="00AF4937"/>
        </w:tc>
      </w:tr>
      <w:tr w:rsidR="00AF4937" w:rsidTr="00AF4937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37" w:rsidRDefault="00AF4937">
            <w:r>
              <w:rPr>
                <w:rFonts w:ascii="ＭＳ ゴシック" w:eastAsia="ＭＳ ゴシック" w:hAnsi="ＭＳ ゴシック" w:hint="eastAsia"/>
              </w:rPr>
              <w:t>○事業内容</w:t>
            </w:r>
            <w:r>
              <w:rPr>
                <w:rFonts w:hint="eastAsia"/>
              </w:rPr>
              <w:t>（当該事業の具体的な内容を記述してください。）</w:t>
            </w:r>
          </w:p>
          <w:p w:rsidR="00AF4937" w:rsidRDefault="00AF4937">
            <w:pPr>
              <w:ind w:left="210" w:hangingChars="100" w:hanging="210"/>
            </w:pPr>
          </w:p>
          <w:p w:rsidR="00AF4937" w:rsidRDefault="00AF4937">
            <w:pPr>
              <w:ind w:left="210" w:hangingChars="100" w:hanging="210"/>
            </w:pPr>
          </w:p>
          <w:p w:rsidR="00285932" w:rsidRDefault="00285932">
            <w:pPr>
              <w:ind w:left="210" w:hangingChars="100" w:hanging="210"/>
            </w:pPr>
          </w:p>
          <w:p w:rsidR="00285932" w:rsidRDefault="00285932">
            <w:pPr>
              <w:ind w:left="210" w:hangingChars="100" w:hanging="210"/>
            </w:pPr>
          </w:p>
          <w:p w:rsidR="00285932" w:rsidRDefault="00285932">
            <w:pPr>
              <w:ind w:left="210" w:hangingChars="100" w:hanging="210"/>
            </w:pPr>
          </w:p>
          <w:p w:rsidR="00285932" w:rsidRDefault="00285932">
            <w:pPr>
              <w:ind w:left="210" w:hangingChars="100" w:hanging="210"/>
            </w:pPr>
          </w:p>
          <w:p w:rsidR="00285932" w:rsidRDefault="00285932">
            <w:pPr>
              <w:ind w:left="210" w:hangingChars="100" w:hanging="210"/>
            </w:pPr>
          </w:p>
          <w:p w:rsidR="00AF4937" w:rsidRDefault="00AF4937"/>
          <w:p w:rsidR="00AF4937" w:rsidRDefault="00AF4937"/>
        </w:tc>
      </w:tr>
      <w:tr w:rsidR="00AF4937" w:rsidTr="00AF4937">
        <w:trPr>
          <w:trHeight w:val="4476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37" w:rsidRDefault="00AF49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○事業スケジュール</w:t>
            </w:r>
            <w:r>
              <w:rPr>
                <w:rFonts w:ascii="ＭＳ 明朝" w:hAnsi="ＭＳ 明朝" w:hint="eastAsia"/>
              </w:rPr>
              <w:t>（実施の時期と内容を記入</w:t>
            </w:r>
            <w:r>
              <w:rPr>
                <w:rFonts w:hint="eastAsia"/>
              </w:rPr>
              <w:t>してください。）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82"/>
              <w:gridCol w:w="5095"/>
              <w:gridCol w:w="1991"/>
            </w:tblGrid>
            <w:tr w:rsidR="00AF4937" w:rsidTr="007E4A67">
              <w:trPr>
                <w:trHeight w:val="152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937" w:rsidRDefault="00AF4937">
                  <w:pPr>
                    <w:ind w:left="3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実施時期</w:t>
                  </w: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937" w:rsidRDefault="00AF493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　　施　　内　　容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4937" w:rsidRDefault="00AF4937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備　　考</w:t>
                  </w:r>
                </w:p>
              </w:tc>
            </w:tr>
            <w:tr w:rsidR="00AF4937" w:rsidTr="007E4A67">
              <w:trPr>
                <w:trHeight w:val="285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ind w:left="3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7E4A67" w:rsidRDefault="007E4A6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7E4A67" w:rsidRDefault="007E4A6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46078B" w:rsidRDefault="0046078B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4937" w:rsidTr="007E4A67">
              <w:trPr>
                <w:trHeight w:val="268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ind w:left="3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7E4A67" w:rsidRDefault="007E4A6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46078B" w:rsidRDefault="0046078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7E4A67" w:rsidRDefault="007E4A67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4937" w:rsidTr="007E4A67">
              <w:trPr>
                <w:trHeight w:val="251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ind w:left="3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7E4A67" w:rsidRDefault="007E4A6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46078B" w:rsidRDefault="0046078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7E4A67" w:rsidRDefault="007E4A67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AF4937" w:rsidTr="007E4A67">
              <w:trPr>
                <w:trHeight w:val="255"/>
              </w:trPr>
              <w:tc>
                <w:tcPr>
                  <w:tcW w:w="1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ind w:left="3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46078B" w:rsidRDefault="0046078B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7E4A67" w:rsidRDefault="007E4A67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7E4A67" w:rsidRDefault="007E4A67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4937" w:rsidRDefault="00AF4937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AF4937" w:rsidRDefault="00AF49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4937" w:rsidTr="00AF4937">
        <w:trPr>
          <w:trHeight w:val="71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37" w:rsidRDefault="00AF49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○総事業費</w:t>
            </w:r>
          </w:p>
          <w:p w:rsidR="007E4A67" w:rsidRDefault="00AF4937">
            <w:r>
              <w:rPr>
                <w:rFonts w:hint="eastAsia"/>
              </w:rPr>
              <w:t>・予算総額</w:t>
            </w:r>
            <w:r w:rsidR="007E4A6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：　　　　</w:t>
            </w:r>
            <w:r w:rsidR="007E4A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E4A6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円　　</w:t>
            </w:r>
          </w:p>
          <w:p w:rsidR="00AF4937" w:rsidRDefault="00AF4937">
            <w:r>
              <w:rPr>
                <w:rFonts w:hint="eastAsia"/>
              </w:rPr>
              <w:t xml:space="preserve">・（内交付金申請見込額）：　　　　　　　　　　</w:t>
            </w:r>
            <w:r w:rsidR="007E4A67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円</w:t>
            </w:r>
          </w:p>
          <w:p w:rsidR="007E4A67" w:rsidRDefault="007E4A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F4937" w:rsidRPr="00AF4937" w:rsidTr="00AF4937">
        <w:trPr>
          <w:trHeight w:val="427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37" w:rsidRDefault="00AF4937">
            <w:pPr>
              <w:rPr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○交付金の対象事業</w:t>
            </w:r>
            <w:r w:rsidR="00285932">
              <w:rPr>
                <w:rFonts w:hint="eastAsia"/>
                <w:color w:val="000000"/>
              </w:rPr>
              <w:t xml:space="preserve">　　　（次のいずれかにチェックをつけてください（複数可））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□地域福祉の増進に関する事業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□地域の保健･健康づくりの増進に関する事業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□地域の防災･防犯に関する事業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□産業や観光の振興に関する事業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□環境の保護･保全に関する事業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□青少年の健全育成に関する事業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□地域の文化･伝統の振興に関する事業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□生涯学習、社会教育に関する事業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□子育て支援に関する事業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□地域及び地域活動の情報発信及び広報に関する事業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asciiTheme="minorEastAsia" w:hAnsiTheme="minorEastAsia" w:hint="eastAsia"/>
                <w:szCs w:val="21"/>
              </w:rPr>
              <w:t>□町内会・自治会活動など、</w:t>
            </w:r>
            <w:r w:rsidRPr="002C3800">
              <w:rPr>
                <w:rFonts w:asciiTheme="minorEastAsia" w:hAnsiTheme="minorEastAsia" w:hint="eastAsia"/>
                <w:szCs w:val="21"/>
              </w:rPr>
              <w:t>地域のコミュニティづくり</w:t>
            </w:r>
            <w:r>
              <w:rPr>
                <w:rFonts w:asciiTheme="minorEastAsia" w:hAnsiTheme="minorEastAsia" w:hint="eastAsia"/>
                <w:szCs w:val="21"/>
              </w:rPr>
              <w:t>に関する事業</w:t>
            </w:r>
          </w:p>
          <w:p w:rsidR="00AF4937" w:rsidRDefault="00AF4937" w:rsidP="004F4557">
            <w:pPr>
              <w:ind w:leftChars="145" w:left="30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Pr="002C3800">
              <w:rPr>
                <w:rFonts w:asciiTheme="minorEastAsia" w:hAnsiTheme="minorEastAsia" w:hint="eastAsia"/>
                <w:szCs w:val="21"/>
              </w:rPr>
              <w:t>その他まちづくりに関するもので町長</w:t>
            </w:r>
            <w:r>
              <w:rPr>
                <w:rFonts w:asciiTheme="minorEastAsia" w:hAnsiTheme="minorEastAsia" w:hint="eastAsia"/>
                <w:szCs w:val="21"/>
              </w:rPr>
              <w:t>が認める事業</w:t>
            </w:r>
          </w:p>
          <w:p w:rsidR="00AF4937" w:rsidRPr="00AF4937" w:rsidRDefault="00AF4937">
            <w:pPr>
              <w:rPr>
                <w:noProof/>
                <w:color w:val="000000"/>
              </w:rPr>
            </w:pPr>
          </w:p>
        </w:tc>
      </w:tr>
      <w:tr w:rsidR="00AF4937" w:rsidTr="007E4A67">
        <w:trPr>
          <w:trHeight w:val="1975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37" w:rsidRDefault="00AF493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○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事業の状況</w:t>
            </w:r>
          </w:p>
          <w:p w:rsidR="00AF4937" w:rsidRDefault="00AF4937" w:rsidP="00AA47C3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□新規　　　　□既存　　　　　□既存事業の拡大</w:t>
            </w:r>
          </w:p>
          <w:p w:rsidR="00AF4937" w:rsidRDefault="00AF4937" w:rsidP="004F4557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過去の地域活性化事業交付金の交付状況：□有（交付年度　　年）・□無</w:t>
            </w:r>
          </w:p>
          <w:p w:rsidR="00AF4937" w:rsidRDefault="00810D75" w:rsidP="004F4557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他の町</w:t>
            </w:r>
            <w:r w:rsidR="00AF4937">
              <w:rPr>
                <w:rFonts w:hint="eastAsia"/>
                <w:color w:val="000000"/>
              </w:rPr>
              <w:t>の補助制度の交付状況：□有（交付年度　　年）・□無</w:t>
            </w:r>
          </w:p>
          <w:p w:rsidR="00121A16" w:rsidRDefault="00121A16" w:rsidP="004F4557">
            <w:pPr>
              <w:ind w:firstLineChars="100" w:firstLine="210"/>
              <w:rPr>
                <w:color w:val="000000"/>
              </w:rPr>
            </w:pPr>
            <w:bookmarkStart w:id="0" w:name="_GoBack"/>
            <w:bookmarkEnd w:id="0"/>
          </w:p>
        </w:tc>
      </w:tr>
      <w:tr w:rsidR="00AF4937" w:rsidTr="0046078B">
        <w:trPr>
          <w:trHeight w:val="10483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37" w:rsidRDefault="00AF4937" w:rsidP="007E4A67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○その他（</w:t>
            </w:r>
            <w:r>
              <w:rPr>
                <w:rFonts w:ascii="ＭＳ 明朝" w:hAnsi="ＭＳ 明朝" w:hint="eastAsia"/>
                <w:color w:val="000000"/>
              </w:rPr>
              <w:t>事業の実施体制や役割分担、事業実施上の課題などがあれば、記入してください。）</w:t>
            </w:r>
          </w:p>
        </w:tc>
      </w:tr>
    </w:tbl>
    <w:p w:rsidR="00AF4937" w:rsidRDefault="00AF4937" w:rsidP="00AF4937"/>
    <w:p w:rsidR="004F0531" w:rsidRDefault="004F0531"/>
    <w:sectPr w:rsidR="004F0531" w:rsidSect="0046078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937" w:rsidRDefault="00AF4937" w:rsidP="00AF4937">
      <w:r>
        <w:separator/>
      </w:r>
    </w:p>
  </w:endnote>
  <w:endnote w:type="continuationSeparator" w:id="0">
    <w:p w:rsidR="00AF4937" w:rsidRDefault="00AF4937" w:rsidP="00AF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937" w:rsidRDefault="00AF4937" w:rsidP="00AF4937">
      <w:r>
        <w:separator/>
      </w:r>
    </w:p>
  </w:footnote>
  <w:footnote w:type="continuationSeparator" w:id="0">
    <w:p w:rsidR="00AF4937" w:rsidRDefault="00AF4937" w:rsidP="00AF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6F"/>
    <w:rsid w:val="0009406F"/>
    <w:rsid w:val="00121A16"/>
    <w:rsid w:val="00285932"/>
    <w:rsid w:val="0046078B"/>
    <w:rsid w:val="004F0531"/>
    <w:rsid w:val="004F4557"/>
    <w:rsid w:val="007E4A67"/>
    <w:rsid w:val="00810D75"/>
    <w:rsid w:val="008C0F01"/>
    <w:rsid w:val="00AA47C3"/>
    <w:rsid w:val="00AF4937"/>
    <w:rsid w:val="00B02C8F"/>
    <w:rsid w:val="00BD1501"/>
    <w:rsid w:val="00DA367B"/>
    <w:rsid w:val="00F7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C686"/>
  <w15:chartTrackingRefBased/>
  <w15:docId w15:val="{C1C91070-8CE6-49D2-9002-F04C0A7B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937"/>
  </w:style>
  <w:style w:type="paragraph" w:styleId="a5">
    <w:name w:val="footer"/>
    <w:basedOn w:val="a"/>
    <w:link w:val="a6"/>
    <w:uiPriority w:val="99"/>
    <w:unhideWhenUsed/>
    <w:rsid w:val="00AF4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937"/>
  </w:style>
  <w:style w:type="paragraph" w:styleId="a7">
    <w:name w:val="Balloon Text"/>
    <w:basedOn w:val="a"/>
    <w:link w:val="a8"/>
    <w:uiPriority w:val="99"/>
    <w:semiHidden/>
    <w:unhideWhenUsed/>
    <w:rsid w:val="00DA3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3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BBF78D96</Template>
  <TotalTime>51</TotalTime>
  <Pages>3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池上 了</dc:creator>
  <cp:keywords/>
  <dc:description/>
  <cp:lastModifiedBy>大山崎町</cp:lastModifiedBy>
  <cp:revision>14</cp:revision>
  <cp:lastPrinted>2021-07-30T00:57:00Z</cp:lastPrinted>
  <dcterms:created xsi:type="dcterms:W3CDTF">2021-06-22T11:01:00Z</dcterms:created>
  <dcterms:modified xsi:type="dcterms:W3CDTF">2024-05-28T07:07:00Z</dcterms:modified>
</cp:coreProperties>
</file>